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2106" w:rsidP="0003319E" w:rsidRDefault="00052106" w14:paraId="0E2610C4" w14:textId="77777777">
      <w:pPr>
        <w:rPr>
          <w:rFonts w:ascii="Noto Sans" w:hAnsi="Noto Sans" w:cs="Noto Sans"/>
          <w:b/>
          <w:bCs/>
          <w:sz w:val="28"/>
          <w:szCs w:val="28"/>
        </w:rPr>
      </w:pPr>
    </w:p>
    <w:p w:rsidRPr="00052106" w:rsidR="0003319E" w:rsidP="0003319E" w:rsidRDefault="0003319E" w14:paraId="05E325AF" w14:textId="050E3C25">
      <w:pPr>
        <w:rPr>
          <w:rFonts w:ascii="Noto Sans" w:hAnsi="Noto Sans" w:cs="Noto Sans"/>
          <w:b/>
          <w:bCs/>
          <w:sz w:val="32"/>
          <w:szCs w:val="32"/>
        </w:rPr>
      </w:pPr>
      <w:r w:rsidRPr="00052106">
        <w:rPr>
          <w:rFonts w:ascii="Noto Sans" w:hAnsi="Noto Sans" w:cs="Noto Sans"/>
          <w:b/>
          <w:bCs/>
          <w:sz w:val="32"/>
          <w:szCs w:val="32"/>
        </w:rPr>
        <w:t>JOB DESCRIPTION</w:t>
      </w:r>
    </w:p>
    <w:p w:rsidR="00052106" w:rsidP="003B6B92" w:rsidRDefault="00052106" w14:paraId="5D8BE1DB" w14:textId="77777777">
      <w:pPr>
        <w:pStyle w:val="Default"/>
        <w:rPr>
          <w:rFonts w:ascii="Noto Sans" w:hAnsi="Noto Sans" w:cs="Noto Sans"/>
          <w:b/>
          <w:bCs/>
        </w:rPr>
      </w:pPr>
    </w:p>
    <w:p w:rsidR="003B6B92" w:rsidP="003B6B92" w:rsidRDefault="005715F3" w14:paraId="76296E75" w14:textId="655DE0F4">
      <w:pPr>
        <w:pStyle w:val="Default"/>
        <w:rPr>
          <w:rFonts w:ascii="Noto Sans" w:hAnsi="Noto Sans" w:cs="Noto Sans"/>
          <w:b/>
          <w:bCs/>
        </w:rPr>
      </w:pPr>
      <w:r>
        <w:rPr>
          <w:rFonts w:ascii="Noto Sans" w:hAnsi="Noto Sans" w:cs="Noto Sans"/>
          <w:b/>
          <w:bCs/>
        </w:rPr>
        <w:t>National Parks Reimagined Manager</w:t>
      </w:r>
    </w:p>
    <w:p w:rsidRPr="00124FCC" w:rsidR="005715F3" w:rsidP="00124FCC" w:rsidRDefault="005715F3" w14:paraId="2E7F6E13" w14:textId="13DB9D6E">
      <w:pPr>
        <w:pStyle w:val="Default"/>
        <w:spacing w:line="276" w:lineRule="auto"/>
        <w:rPr>
          <w:sz w:val="22"/>
          <w:szCs w:val="22"/>
        </w:rPr>
      </w:pPr>
      <w:r w:rsidRPr="00124FCC">
        <w:rPr>
          <w:sz w:val="22"/>
          <w:szCs w:val="22"/>
        </w:rPr>
        <w:t>£3</w:t>
      </w:r>
      <w:r w:rsidRPr="00124FCC" w:rsidR="0B9B6838">
        <w:rPr>
          <w:sz w:val="22"/>
          <w:szCs w:val="22"/>
        </w:rPr>
        <w:t>5</w:t>
      </w:r>
      <w:r w:rsidRPr="00124FCC">
        <w:rPr>
          <w:sz w:val="22"/>
          <w:szCs w:val="22"/>
        </w:rPr>
        <w:t>,000</w:t>
      </w:r>
      <w:r w:rsidRPr="00124FCC" w:rsidR="7BAFDF7A">
        <w:rPr>
          <w:sz w:val="22"/>
          <w:szCs w:val="22"/>
        </w:rPr>
        <w:t xml:space="preserve"> - £38,000</w:t>
      </w:r>
      <w:r w:rsidRPr="00124FCC">
        <w:rPr>
          <w:sz w:val="22"/>
          <w:szCs w:val="22"/>
        </w:rPr>
        <w:t xml:space="preserve"> per annum </w:t>
      </w:r>
    </w:p>
    <w:p w:rsidRPr="00124FCC" w:rsidR="005715F3" w:rsidP="00124FCC" w:rsidRDefault="005715F3" w14:paraId="69AE9435" w14:textId="77777777">
      <w:pPr>
        <w:pStyle w:val="Default"/>
        <w:spacing w:line="276" w:lineRule="auto"/>
        <w:rPr>
          <w:sz w:val="22"/>
          <w:szCs w:val="22"/>
        </w:rPr>
      </w:pPr>
      <w:r w:rsidRPr="00124FCC">
        <w:rPr>
          <w:sz w:val="22"/>
          <w:szCs w:val="22"/>
        </w:rPr>
        <w:t xml:space="preserve">Permanent contract </w:t>
      </w:r>
    </w:p>
    <w:p w:rsidRPr="00124FCC" w:rsidR="005715F3" w:rsidP="00124FCC" w:rsidRDefault="005715F3" w14:paraId="6978B621" w14:textId="6172A88E">
      <w:pPr>
        <w:pStyle w:val="Default"/>
        <w:spacing w:line="276" w:lineRule="auto"/>
        <w:rPr>
          <w:sz w:val="22"/>
          <w:szCs w:val="22"/>
        </w:rPr>
      </w:pPr>
      <w:r w:rsidRPr="00124FCC">
        <w:rPr>
          <w:sz w:val="22"/>
          <w:szCs w:val="22"/>
        </w:rPr>
        <w:t xml:space="preserve">Home based – within commutable distance to London for </w:t>
      </w:r>
      <w:r w:rsidRPr="00124FCC" w:rsidR="002B3815">
        <w:rPr>
          <w:sz w:val="22"/>
          <w:szCs w:val="22"/>
        </w:rPr>
        <w:t>twice</w:t>
      </w:r>
      <w:r w:rsidRPr="00124FCC">
        <w:rPr>
          <w:sz w:val="22"/>
          <w:szCs w:val="22"/>
        </w:rPr>
        <w:t>-monthly meetings and various travel around National Parks</w:t>
      </w:r>
      <w:r w:rsidRPr="00124FCC" w:rsidR="00071DAE">
        <w:rPr>
          <w:sz w:val="22"/>
          <w:szCs w:val="22"/>
        </w:rPr>
        <w:t>.</w:t>
      </w:r>
    </w:p>
    <w:p w:rsidRPr="00124FCC" w:rsidR="005715F3" w:rsidP="00124FCC" w:rsidRDefault="005715F3" w14:paraId="56EFFA03" w14:textId="326E1307">
      <w:pPr>
        <w:pStyle w:val="Default"/>
        <w:spacing w:line="276" w:lineRule="auto"/>
        <w:rPr>
          <w:sz w:val="22"/>
          <w:szCs w:val="22"/>
        </w:rPr>
      </w:pPr>
      <w:r w:rsidRPr="00124FCC">
        <w:rPr>
          <w:sz w:val="22"/>
          <w:szCs w:val="22"/>
        </w:rPr>
        <w:t>Full time</w:t>
      </w:r>
      <w:r w:rsidRPr="00124FCC" w:rsidR="00282BB7">
        <w:rPr>
          <w:sz w:val="22"/>
          <w:szCs w:val="22"/>
        </w:rPr>
        <w:t xml:space="preserve"> (35hours per week)</w:t>
      </w:r>
    </w:p>
    <w:p w:rsidRPr="00124FCC" w:rsidR="003B6B92" w:rsidP="00124FCC" w:rsidRDefault="003B6B92" w14:paraId="4F571FC1" w14:textId="77777777">
      <w:pPr>
        <w:pStyle w:val="Default"/>
        <w:spacing w:line="276" w:lineRule="auto"/>
        <w:rPr>
          <w:sz w:val="22"/>
          <w:szCs w:val="22"/>
        </w:rPr>
      </w:pPr>
    </w:p>
    <w:p w:rsidRPr="00124FCC" w:rsidR="003B6B92" w:rsidP="00124FCC" w:rsidRDefault="003B6B92" w14:paraId="5C6A00B5" w14:textId="77777777">
      <w:pPr>
        <w:pStyle w:val="Default"/>
        <w:spacing w:line="276" w:lineRule="auto"/>
        <w:rPr>
          <w:sz w:val="22"/>
          <w:szCs w:val="22"/>
        </w:rPr>
      </w:pPr>
      <w:r w:rsidRPr="00124FCC">
        <w:rPr>
          <w:sz w:val="22"/>
          <w:szCs w:val="22"/>
        </w:rPr>
        <w:t xml:space="preserve">Reports to: </w:t>
      </w:r>
      <w:r w:rsidRPr="00124FCC" w:rsidR="005715F3">
        <w:rPr>
          <w:sz w:val="22"/>
          <w:szCs w:val="22"/>
        </w:rPr>
        <w:t>Head of Programme &amp; Operations</w:t>
      </w:r>
      <w:r w:rsidRPr="00124FCC">
        <w:rPr>
          <w:sz w:val="22"/>
          <w:szCs w:val="22"/>
        </w:rPr>
        <w:t xml:space="preserve"> </w:t>
      </w:r>
    </w:p>
    <w:p w:rsidRPr="00124FCC" w:rsidR="003B6B92" w:rsidP="00124FCC" w:rsidRDefault="003B6B92" w14:paraId="69AA1889" w14:textId="77777777">
      <w:pPr>
        <w:pStyle w:val="Default"/>
        <w:spacing w:line="276" w:lineRule="auto"/>
        <w:rPr>
          <w:sz w:val="22"/>
          <w:szCs w:val="22"/>
        </w:rPr>
      </w:pPr>
    </w:p>
    <w:p w:rsidRPr="00124FCC" w:rsidR="003B6B92" w:rsidP="00124FCC" w:rsidRDefault="005715F3" w14:paraId="3D7C387B" w14:textId="5A647A01">
      <w:pPr>
        <w:pStyle w:val="Default"/>
        <w:spacing w:line="276" w:lineRule="auto"/>
        <w:rPr>
          <w:b/>
          <w:sz w:val="22"/>
          <w:szCs w:val="22"/>
        </w:rPr>
      </w:pPr>
      <w:r w:rsidRPr="00124FCC">
        <w:rPr>
          <w:b/>
          <w:sz w:val="22"/>
          <w:szCs w:val="22"/>
        </w:rPr>
        <w:t>About us</w:t>
      </w:r>
      <w:r w:rsidRPr="00124FCC" w:rsidR="00052106">
        <w:rPr>
          <w:b/>
          <w:sz w:val="22"/>
          <w:szCs w:val="22"/>
        </w:rPr>
        <w:t>:</w:t>
      </w:r>
    </w:p>
    <w:p w:rsidRPr="00124FCC" w:rsidR="005715F3" w:rsidP="00124FCC" w:rsidRDefault="005715F3" w14:paraId="618F920F" w14:textId="77777777">
      <w:pPr>
        <w:pStyle w:val="Default"/>
        <w:spacing w:line="276" w:lineRule="auto"/>
        <w:rPr>
          <w:sz w:val="22"/>
          <w:szCs w:val="22"/>
        </w:rPr>
      </w:pPr>
      <w:r w:rsidRPr="00124FCC">
        <w:rPr>
          <w:sz w:val="22"/>
          <w:szCs w:val="22"/>
        </w:rPr>
        <w:t>We are the only independent charity dedicated to securing the future of National Parks in England and Wales. Our independence from government means we can speak out for Protected Landscapes when no-one else can. Our mission is clear: we’re here to unite, inspire and empower everyone to take action and enjoy wilder National Parks.</w:t>
      </w:r>
    </w:p>
    <w:p w:rsidRPr="00124FCC" w:rsidR="005715F3" w:rsidP="00124FCC" w:rsidRDefault="005715F3" w14:paraId="5BE33F4F" w14:textId="77777777">
      <w:pPr>
        <w:pStyle w:val="Default"/>
        <w:spacing w:line="276" w:lineRule="auto"/>
        <w:rPr>
          <w:sz w:val="22"/>
          <w:szCs w:val="22"/>
        </w:rPr>
      </w:pPr>
    </w:p>
    <w:p w:rsidRPr="00124FCC" w:rsidR="005715F3" w:rsidP="00124FCC" w:rsidRDefault="005715F3" w14:paraId="3800AF30" w14:textId="43F67A2E">
      <w:pPr>
        <w:pStyle w:val="Default"/>
        <w:spacing w:line="276" w:lineRule="auto"/>
        <w:rPr>
          <w:sz w:val="22"/>
          <w:szCs w:val="22"/>
        </w:rPr>
      </w:pPr>
      <w:r w:rsidRPr="00124FCC">
        <w:rPr>
          <w:sz w:val="22"/>
          <w:szCs w:val="22"/>
        </w:rPr>
        <w:t xml:space="preserve">If you </w:t>
      </w:r>
      <w:r w:rsidRPr="00124FCC" w:rsidR="0BFA9377">
        <w:rPr>
          <w:sz w:val="22"/>
          <w:szCs w:val="22"/>
        </w:rPr>
        <w:t xml:space="preserve">have an interest in </w:t>
      </w:r>
      <w:r w:rsidRPr="00124FCC">
        <w:rPr>
          <w:sz w:val="22"/>
          <w:szCs w:val="22"/>
        </w:rPr>
        <w:t>National Parks and w</w:t>
      </w:r>
      <w:r w:rsidRPr="00124FCC" w:rsidR="00D96DAF">
        <w:rPr>
          <w:sz w:val="22"/>
          <w:szCs w:val="22"/>
        </w:rPr>
        <w:t xml:space="preserve">ould like to be at the centre of a </w:t>
      </w:r>
      <w:r w:rsidRPr="00124FCC">
        <w:rPr>
          <w:sz w:val="22"/>
          <w:szCs w:val="22"/>
        </w:rPr>
        <w:t>new project t</w:t>
      </w:r>
      <w:r w:rsidRPr="00124FCC" w:rsidR="008279A3">
        <w:rPr>
          <w:sz w:val="22"/>
          <w:szCs w:val="22"/>
        </w:rPr>
        <w:t>hat seeks to radically re</w:t>
      </w:r>
      <w:r w:rsidRPr="00124FCC" w:rsidR="00D96DAF">
        <w:rPr>
          <w:sz w:val="22"/>
          <w:szCs w:val="22"/>
        </w:rPr>
        <w:t xml:space="preserve">imagine National Parks in England &amp; Wales, </w:t>
      </w:r>
      <w:r w:rsidRPr="00124FCC">
        <w:rPr>
          <w:sz w:val="22"/>
          <w:szCs w:val="22"/>
        </w:rPr>
        <w:t>we want to hear from you.</w:t>
      </w:r>
    </w:p>
    <w:p w:rsidRPr="00124FCC" w:rsidR="005715F3" w:rsidP="00124FCC" w:rsidRDefault="005715F3" w14:paraId="0D4D9716" w14:textId="77777777">
      <w:pPr>
        <w:pStyle w:val="Default"/>
        <w:spacing w:line="276" w:lineRule="auto"/>
        <w:rPr>
          <w:sz w:val="22"/>
          <w:szCs w:val="22"/>
        </w:rPr>
      </w:pPr>
    </w:p>
    <w:p w:rsidRPr="00124FCC" w:rsidR="000B6583" w:rsidP="00124FCC" w:rsidRDefault="00052106" w14:paraId="148A5A65" w14:textId="5BB9839A">
      <w:pPr>
        <w:pStyle w:val="Default"/>
        <w:spacing w:line="276" w:lineRule="auto"/>
        <w:rPr>
          <w:sz w:val="22"/>
          <w:szCs w:val="22"/>
        </w:rPr>
      </w:pPr>
      <w:r w:rsidRPr="469AA39C" w:rsidR="00052106">
        <w:rPr>
          <w:sz w:val="22"/>
          <w:szCs w:val="22"/>
        </w:rPr>
        <w:t>We recognise that the environment sector is under-represented by people of</w:t>
      </w:r>
      <w:r>
        <w:br/>
      </w:r>
      <w:r w:rsidRPr="469AA39C" w:rsidR="00052106">
        <w:rPr>
          <w:sz w:val="22"/>
          <w:szCs w:val="22"/>
        </w:rPr>
        <w:t>colour, those from low-income backgrounds, LGBTQ+ and disabled people. We</w:t>
      </w:r>
      <w:r>
        <w:br/>
      </w:r>
      <w:r w:rsidRPr="469AA39C" w:rsidR="00052106">
        <w:rPr>
          <w:sz w:val="22"/>
          <w:szCs w:val="22"/>
        </w:rPr>
        <w:t>want to change that and warmly welcome applications from people from all backgrounds. We can offer support with the recruitment process (including reasonable adjustments) to ensure everyone can apply on an equal footing. If you would like support, please contact recruitment@cnp.org.uk</w:t>
      </w:r>
    </w:p>
    <w:p w:rsidRPr="00124FCC" w:rsidR="00052106" w:rsidP="00124FCC" w:rsidRDefault="00052106" w14:paraId="0778F5E3" w14:textId="77777777">
      <w:pPr>
        <w:pStyle w:val="Default"/>
        <w:spacing w:line="276" w:lineRule="auto"/>
        <w:rPr>
          <w:sz w:val="22"/>
          <w:szCs w:val="22"/>
        </w:rPr>
      </w:pPr>
    </w:p>
    <w:p w:rsidR="469AA39C" w:rsidP="469AA39C" w:rsidRDefault="469AA39C" w14:paraId="34C393E0" w14:textId="359B6C91">
      <w:pPr>
        <w:pStyle w:val="Default"/>
        <w:spacing w:line="276" w:lineRule="auto"/>
        <w:rPr>
          <w:sz w:val="22"/>
          <w:szCs w:val="22"/>
        </w:rPr>
      </w:pPr>
    </w:p>
    <w:p w:rsidRPr="00124FCC" w:rsidR="00052106" w:rsidP="00124FCC" w:rsidRDefault="00052106" w14:paraId="627FCC73" w14:textId="77777777">
      <w:pPr>
        <w:pStyle w:val="Default"/>
        <w:spacing w:line="276" w:lineRule="auto"/>
        <w:jc w:val="center"/>
        <w:rPr>
          <w:sz w:val="22"/>
          <w:szCs w:val="22"/>
        </w:rPr>
      </w:pPr>
    </w:p>
    <w:p w:rsidRPr="00124FCC" w:rsidR="002E4EBD" w:rsidP="00124FCC" w:rsidRDefault="002E4EBD" w14:paraId="19AAF979" w14:textId="467DC873">
      <w:pPr>
        <w:pStyle w:val="Default"/>
        <w:spacing w:line="276" w:lineRule="auto"/>
        <w:jc w:val="center"/>
        <w:rPr>
          <w:sz w:val="22"/>
          <w:szCs w:val="22"/>
        </w:rPr>
      </w:pPr>
      <w:r w:rsidR="002E4EBD">
        <w:drawing>
          <wp:inline wp14:editId="0E979DE1" wp14:anchorId="34992C9D">
            <wp:extent cx="1595887" cy="1595887"/>
            <wp:effectExtent l="0" t="0" r="4445" b="4445"/>
            <wp:docPr id="1043321596"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43321596" name="Picture 1043321596"/>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661013" cy="1661013"/>
                    </a:xfrm>
                    <a:prstGeom prst="rect">
                      <a:avLst/>
                    </a:prstGeom>
                  </pic:spPr>
                </pic:pic>
              </a:graphicData>
            </a:graphic>
          </wp:inline>
        </w:drawing>
      </w:r>
    </w:p>
    <w:p w:rsidRPr="00124FCC" w:rsidR="00D96DCD" w:rsidP="00124FCC" w:rsidRDefault="00D96DCD" w14:paraId="5DF0123E" w14:textId="77777777">
      <w:pPr>
        <w:pStyle w:val="Default"/>
        <w:spacing w:line="276" w:lineRule="auto"/>
        <w:rPr>
          <w:sz w:val="22"/>
          <w:szCs w:val="22"/>
        </w:rPr>
      </w:pPr>
    </w:p>
    <w:p w:rsidRPr="00124FCC" w:rsidR="00052106" w:rsidP="00124FCC" w:rsidRDefault="00052106" w14:paraId="1EC4E90F" w14:textId="77777777">
      <w:pPr>
        <w:pStyle w:val="Default"/>
        <w:spacing w:line="276" w:lineRule="auto"/>
        <w:rPr>
          <w:b/>
          <w:sz w:val="22"/>
          <w:szCs w:val="22"/>
        </w:rPr>
      </w:pPr>
    </w:p>
    <w:p w:rsidR="7F388485" w:rsidP="7F388485" w:rsidRDefault="7F388485" w14:paraId="6C8E3716" w14:textId="7FBD8808">
      <w:pPr>
        <w:pStyle w:val="Default"/>
        <w:spacing w:line="276" w:lineRule="auto"/>
        <w:rPr>
          <w:b w:val="1"/>
          <w:bCs w:val="1"/>
          <w:sz w:val="22"/>
          <w:szCs w:val="22"/>
        </w:rPr>
      </w:pPr>
    </w:p>
    <w:p w:rsidR="7F388485" w:rsidP="7F388485" w:rsidRDefault="7F388485" w14:paraId="5081E54F" w14:textId="05BC342F">
      <w:pPr>
        <w:pStyle w:val="Default"/>
        <w:spacing w:line="276" w:lineRule="auto"/>
        <w:rPr>
          <w:b w:val="1"/>
          <w:bCs w:val="1"/>
          <w:sz w:val="22"/>
          <w:szCs w:val="22"/>
        </w:rPr>
      </w:pPr>
    </w:p>
    <w:p w:rsidR="469AA39C" w:rsidP="469AA39C" w:rsidRDefault="469AA39C" w14:paraId="2DFA20DB" w14:textId="0D3917E9">
      <w:pPr>
        <w:pStyle w:val="Default"/>
        <w:spacing w:line="276" w:lineRule="auto"/>
        <w:rPr>
          <w:b w:val="1"/>
          <w:bCs w:val="1"/>
          <w:sz w:val="22"/>
          <w:szCs w:val="22"/>
        </w:rPr>
      </w:pPr>
    </w:p>
    <w:p w:rsidRPr="00124FCC" w:rsidR="003B6B92" w:rsidP="00124FCC" w:rsidRDefault="00977166" w14:paraId="483FB799" w14:textId="220D3475">
      <w:pPr>
        <w:pStyle w:val="Default"/>
        <w:spacing w:line="276" w:lineRule="auto"/>
        <w:rPr>
          <w:sz w:val="22"/>
          <w:szCs w:val="22"/>
        </w:rPr>
      </w:pPr>
      <w:r w:rsidRPr="00124FCC">
        <w:rPr>
          <w:b/>
          <w:sz w:val="22"/>
          <w:szCs w:val="22"/>
        </w:rPr>
        <w:t>Why this role matters</w:t>
      </w:r>
      <w:r w:rsidRPr="00124FCC" w:rsidR="003B6B92">
        <w:rPr>
          <w:b/>
          <w:sz w:val="22"/>
          <w:szCs w:val="22"/>
        </w:rPr>
        <w:t xml:space="preserve">: </w:t>
      </w:r>
    </w:p>
    <w:p w:rsidRPr="00124FCC" w:rsidR="00CA3320" w:rsidP="00124FCC" w:rsidRDefault="00CA3320" w14:paraId="2976F845" w14:textId="79F004C3">
      <w:pPr>
        <w:spacing w:line="276" w:lineRule="auto"/>
        <w:rPr>
          <w:rFonts w:ascii="Arial" w:hAnsi="Arial" w:cs="Arial"/>
          <w:i/>
        </w:rPr>
      </w:pPr>
      <w:r w:rsidRPr="00124FCC">
        <w:rPr>
          <w:rFonts w:ascii="Arial" w:hAnsi="Arial" w:cs="Arial"/>
          <w:i/>
        </w:rPr>
        <w:t xml:space="preserve">National Parks Reimagined invites us to imagine what’s truly possible for our National Parks </w:t>
      </w:r>
      <w:r w:rsidRPr="00124FCC" w:rsidR="00DB3103">
        <w:rPr>
          <w:rFonts w:ascii="Arial" w:hAnsi="Arial" w:cs="Arial"/>
          <w:i/>
        </w:rPr>
        <w:t xml:space="preserve">- </w:t>
      </w:r>
      <w:r w:rsidRPr="00124FCC">
        <w:rPr>
          <w:rFonts w:ascii="Arial" w:hAnsi="Arial" w:cs="Arial"/>
          <w:i/>
        </w:rPr>
        <w:t xml:space="preserve">and to use that imagination as a catalyst for bold, positive change.  </w:t>
      </w:r>
    </w:p>
    <w:p w:rsidRPr="00124FCC" w:rsidR="003B6B92" w:rsidP="00124FCC" w:rsidRDefault="009B3A79" w14:paraId="4F73341C" w14:textId="3E4DAC19">
      <w:pPr>
        <w:pStyle w:val="Default"/>
        <w:spacing w:line="276" w:lineRule="auto"/>
        <w:rPr>
          <w:color w:val="auto"/>
          <w:sz w:val="22"/>
          <w:szCs w:val="22"/>
        </w:rPr>
      </w:pPr>
      <w:r w:rsidRPr="00124FCC">
        <w:rPr>
          <w:color w:val="auto"/>
          <w:sz w:val="22"/>
          <w:szCs w:val="22"/>
        </w:rPr>
        <w:t>The</w:t>
      </w:r>
      <w:r w:rsidRPr="00124FCC" w:rsidR="00A0290C">
        <w:rPr>
          <w:color w:val="auto"/>
          <w:sz w:val="22"/>
          <w:szCs w:val="22"/>
        </w:rPr>
        <w:t xml:space="preserve"> project is made possible</w:t>
      </w:r>
      <w:r w:rsidRPr="00124FCC" w:rsidR="00191866">
        <w:rPr>
          <w:color w:val="auto"/>
          <w:sz w:val="22"/>
          <w:szCs w:val="22"/>
        </w:rPr>
        <w:t xml:space="preserve"> thanks to</w:t>
      </w:r>
      <w:r w:rsidR="00A21D25">
        <w:rPr>
          <w:color w:val="auto"/>
          <w:sz w:val="22"/>
          <w:szCs w:val="22"/>
        </w:rPr>
        <w:t xml:space="preserve"> </w:t>
      </w:r>
      <w:hyperlink w:history="1" r:id="rId12">
        <w:r w:rsidRPr="00836809" w:rsidR="00A21D25">
          <w:rPr>
            <w:rStyle w:val="Hyperlink"/>
            <w:sz w:val="22"/>
            <w:szCs w:val="22"/>
          </w:rPr>
          <w:t>Th</w:t>
        </w:r>
        <w:r w:rsidRPr="00836809" w:rsidR="00A0290C">
          <w:rPr>
            <w:rStyle w:val="Hyperlink"/>
            <w:sz w:val="22"/>
            <w:szCs w:val="22"/>
          </w:rPr>
          <w:t xml:space="preserve">e </w:t>
        </w:r>
        <w:r w:rsidRPr="00836809" w:rsidR="00A0290C">
          <w:rPr>
            <w:rStyle w:val="Hyperlink"/>
            <w:sz w:val="22"/>
            <w:szCs w:val="22"/>
          </w:rPr>
          <w:t>National Lottery Heritage Fund</w:t>
        </w:r>
      </w:hyperlink>
      <w:r w:rsidRPr="00124FCC" w:rsidR="00191866">
        <w:rPr>
          <w:color w:val="auto"/>
          <w:sz w:val="22"/>
          <w:szCs w:val="22"/>
        </w:rPr>
        <w:t xml:space="preserve"> and w</w:t>
      </w:r>
      <w:r w:rsidRPr="00124FCC" w:rsidR="00A0290C">
        <w:rPr>
          <w:color w:val="auto"/>
          <w:sz w:val="22"/>
          <w:szCs w:val="22"/>
        </w:rPr>
        <w:t xml:space="preserve">e are recruiting a Project Manager whose purpose is to </w:t>
      </w:r>
      <w:r w:rsidR="00836809">
        <w:rPr>
          <w:color w:val="auto"/>
          <w:sz w:val="22"/>
          <w:szCs w:val="22"/>
        </w:rPr>
        <w:t>manage the</w:t>
      </w:r>
      <w:r w:rsidRPr="00124FCC" w:rsidR="00A0290C">
        <w:rPr>
          <w:color w:val="auto"/>
          <w:sz w:val="22"/>
          <w:szCs w:val="22"/>
        </w:rPr>
        <w:t xml:space="preserve"> development and delivery of </w:t>
      </w:r>
      <w:r w:rsidRPr="00124FCC" w:rsidR="00D102F1">
        <w:rPr>
          <w:color w:val="auto"/>
          <w:sz w:val="22"/>
          <w:szCs w:val="22"/>
        </w:rPr>
        <w:t>our most ambitious project yet</w:t>
      </w:r>
      <w:r w:rsidRPr="00124FCC" w:rsidR="00A0290C">
        <w:rPr>
          <w:color w:val="auto"/>
          <w:sz w:val="22"/>
          <w:szCs w:val="22"/>
        </w:rPr>
        <w:t xml:space="preserve">. </w:t>
      </w:r>
      <w:r w:rsidRPr="00124FCC" w:rsidR="003B6B92">
        <w:rPr>
          <w:color w:val="auto"/>
          <w:sz w:val="22"/>
          <w:szCs w:val="22"/>
        </w:rPr>
        <w:t xml:space="preserve"> </w:t>
      </w:r>
    </w:p>
    <w:p w:rsidRPr="00124FCC" w:rsidR="00AD283E" w:rsidP="00124FCC" w:rsidRDefault="00AD283E" w14:paraId="6FA5B513" w14:textId="77777777">
      <w:pPr>
        <w:pStyle w:val="Default"/>
        <w:spacing w:line="276" w:lineRule="auto"/>
        <w:rPr>
          <w:color w:val="auto"/>
          <w:sz w:val="22"/>
          <w:szCs w:val="22"/>
        </w:rPr>
      </w:pPr>
    </w:p>
    <w:p w:rsidRPr="00124FCC" w:rsidR="00CF6345" w:rsidP="00124FCC" w:rsidRDefault="00BF00F8" w14:paraId="69BBF570" w14:textId="77777777">
      <w:pPr>
        <w:spacing w:line="276" w:lineRule="auto"/>
        <w:rPr>
          <w:rFonts w:ascii="Arial" w:hAnsi="Arial" w:cs="Arial"/>
        </w:rPr>
      </w:pPr>
      <w:r w:rsidRPr="00124FCC">
        <w:rPr>
          <w:rFonts w:ascii="Arial" w:hAnsi="Arial" w:cs="Arial"/>
        </w:rPr>
        <w:t xml:space="preserve">National Parks Reimagined will </w:t>
      </w:r>
      <w:r w:rsidRPr="00124FCC" w:rsidR="005642FA">
        <w:rPr>
          <w:rFonts w:ascii="Arial" w:hAnsi="Arial" w:cs="Arial"/>
        </w:rPr>
        <w:t xml:space="preserve">drive landscape recovery by bringing a more diverse range of people in caring for our shared natural and cultural heritage. By listening to and learning from young people, members of the public, and those working every day to realise nature-rich National Parks for everyone, we’ll scale up action. </w:t>
      </w:r>
    </w:p>
    <w:p w:rsidRPr="00124FCC" w:rsidR="005642FA" w:rsidP="00124FCC" w:rsidRDefault="005642FA" w14:paraId="2690F2BF" w14:textId="199EECF2">
      <w:pPr>
        <w:spacing w:line="276" w:lineRule="auto"/>
        <w:rPr>
          <w:rFonts w:ascii="Arial" w:hAnsi="Arial" w:cs="Arial"/>
        </w:rPr>
      </w:pPr>
      <w:r w:rsidRPr="00124FCC">
        <w:rPr>
          <w:rFonts w:ascii="Arial" w:hAnsi="Arial" w:cs="Arial"/>
        </w:rPr>
        <w:t>The project is a catalyst for change, and</w:t>
      </w:r>
      <w:r w:rsidRPr="00124FCC" w:rsidR="00CF6345">
        <w:rPr>
          <w:rFonts w:ascii="Arial" w:hAnsi="Arial" w:cs="Arial"/>
        </w:rPr>
        <w:t xml:space="preserve"> we have 3 objectives </w:t>
      </w:r>
      <w:r w:rsidRPr="00124FCC" w:rsidR="00FB1B4B">
        <w:rPr>
          <w:rFonts w:ascii="Arial" w:hAnsi="Arial" w:cs="Arial"/>
        </w:rPr>
        <w:t>to deliver by 2030:</w:t>
      </w:r>
    </w:p>
    <w:p w:rsidRPr="00124FCC" w:rsidR="005642FA" w:rsidP="00124FCC" w:rsidRDefault="005642FA" w14:paraId="21BD452F" w14:textId="2741865B">
      <w:pPr>
        <w:pStyle w:val="ListParagraph"/>
        <w:numPr>
          <w:ilvl w:val="0"/>
          <w:numId w:val="9"/>
        </w:numPr>
        <w:spacing w:line="276" w:lineRule="auto"/>
        <w:rPr>
          <w:rFonts w:ascii="Arial" w:hAnsi="Arial" w:cs="Arial"/>
        </w:rPr>
      </w:pPr>
      <w:r w:rsidRPr="00124FCC">
        <w:rPr>
          <w:rFonts w:ascii="Arial" w:hAnsi="Arial" w:cs="Arial"/>
          <w:b/>
        </w:rPr>
        <w:t xml:space="preserve">Intergenerational leadership </w:t>
      </w:r>
      <w:r w:rsidRPr="00124FCC" w:rsidR="00217A96">
        <w:rPr>
          <w:rFonts w:ascii="Arial" w:hAnsi="Arial" w:cs="Arial"/>
          <w:b/>
        </w:rPr>
        <w:t xml:space="preserve">- </w:t>
      </w:r>
      <w:r w:rsidRPr="00124FCC">
        <w:rPr>
          <w:rFonts w:ascii="Arial" w:hAnsi="Arial" w:cs="Arial"/>
        </w:rPr>
        <w:t>Support</w:t>
      </w:r>
      <w:r w:rsidRPr="00124FCC" w:rsidR="00A3644C">
        <w:rPr>
          <w:rFonts w:ascii="Arial" w:hAnsi="Arial" w:cs="Arial"/>
        </w:rPr>
        <w:t>ing</w:t>
      </w:r>
      <w:r w:rsidRPr="00124FCC">
        <w:rPr>
          <w:rFonts w:ascii="Arial" w:hAnsi="Arial" w:cs="Arial"/>
        </w:rPr>
        <w:t xml:space="preserve"> 500 young people to build the skills, confidence and opportunities they need to play a leading role in the future of Protected Landscapes, </w:t>
      </w:r>
      <w:r w:rsidRPr="00124FCC" w:rsidR="1E493254">
        <w:rPr>
          <w:rFonts w:ascii="Arial" w:hAnsi="Arial" w:cs="Arial"/>
        </w:rPr>
        <w:t>supporting an</w:t>
      </w:r>
      <w:r w:rsidRPr="00124FCC">
        <w:rPr>
          <w:rFonts w:ascii="Arial" w:hAnsi="Arial" w:cs="Arial"/>
        </w:rPr>
        <w:t xml:space="preserve"> increase </w:t>
      </w:r>
      <w:r w:rsidRPr="00124FCC" w:rsidR="09E505E7">
        <w:rPr>
          <w:rFonts w:ascii="Arial" w:hAnsi="Arial" w:cs="Arial"/>
        </w:rPr>
        <w:t>in</w:t>
      </w:r>
      <w:r w:rsidRPr="00124FCC">
        <w:rPr>
          <w:rFonts w:ascii="Arial" w:hAnsi="Arial" w:cs="Arial"/>
        </w:rPr>
        <w:t xml:space="preserve"> diversity and representation in National Parks.</w:t>
      </w:r>
    </w:p>
    <w:p w:rsidRPr="00124FCC" w:rsidR="005642FA" w:rsidP="00124FCC" w:rsidRDefault="005642FA" w14:paraId="7513CD99" w14:textId="1B4C3365">
      <w:pPr>
        <w:pStyle w:val="ListParagraph"/>
        <w:numPr>
          <w:ilvl w:val="0"/>
          <w:numId w:val="9"/>
        </w:numPr>
        <w:spacing w:line="276" w:lineRule="auto"/>
        <w:rPr>
          <w:rFonts w:ascii="Arial" w:hAnsi="Arial" w:cs="Arial"/>
        </w:rPr>
      </w:pPr>
      <w:r w:rsidRPr="00124FCC">
        <w:rPr>
          <w:rFonts w:ascii="Arial" w:hAnsi="Arial" w:cs="Arial"/>
          <w:b/>
        </w:rPr>
        <w:t xml:space="preserve">A citizen-led mandate for change </w:t>
      </w:r>
      <w:r w:rsidRPr="00124FCC" w:rsidR="00217A96">
        <w:rPr>
          <w:rFonts w:ascii="Arial" w:hAnsi="Arial" w:cs="Arial"/>
          <w:b/>
        </w:rPr>
        <w:t xml:space="preserve">- </w:t>
      </w:r>
      <w:r w:rsidRPr="00124FCC">
        <w:rPr>
          <w:rFonts w:ascii="Arial" w:hAnsi="Arial" w:cs="Arial"/>
        </w:rPr>
        <w:t>Connect</w:t>
      </w:r>
      <w:r w:rsidRPr="00124FCC" w:rsidR="00A3644C">
        <w:rPr>
          <w:rFonts w:ascii="Arial" w:hAnsi="Arial" w:cs="Arial"/>
        </w:rPr>
        <w:t>ing</w:t>
      </w:r>
      <w:r w:rsidRPr="00124FCC">
        <w:rPr>
          <w:rFonts w:ascii="Arial" w:hAnsi="Arial" w:cs="Arial"/>
        </w:rPr>
        <w:t xml:space="preserve"> 10,000 people from towns, cities and rural communities - with each other and with nature – so they can shape a collective vision for thriving National Parks and abundant ecosystems.</w:t>
      </w:r>
    </w:p>
    <w:p w:rsidRPr="00124FCC" w:rsidR="005642FA" w:rsidP="00124FCC" w:rsidRDefault="005642FA" w14:paraId="13C36943" w14:textId="19D0FF61">
      <w:pPr>
        <w:pStyle w:val="ListParagraph"/>
        <w:numPr>
          <w:ilvl w:val="0"/>
          <w:numId w:val="9"/>
        </w:numPr>
        <w:spacing w:line="276" w:lineRule="auto"/>
        <w:rPr>
          <w:rFonts w:ascii="Arial" w:hAnsi="Arial" w:cs="Arial"/>
        </w:rPr>
      </w:pPr>
      <w:r w:rsidRPr="00124FCC">
        <w:rPr>
          <w:rFonts w:ascii="Arial" w:hAnsi="Arial" w:cs="Arial"/>
          <w:b/>
        </w:rPr>
        <w:t xml:space="preserve">A network for transformation </w:t>
      </w:r>
      <w:r w:rsidRPr="00124FCC" w:rsidR="00217A96">
        <w:rPr>
          <w:rFonts w:ascii="Arial" w:hAnsi="Arial" w:cs="Arial"/>
          <w:b/>
        </w:rPr>
        <w:t xml:space="preserve">- </w:t>
      </w:r>
      <w:r w:rsidRPr="00124FCC">
        <w:rPr>
          <w:rFonts w:ascii="Arial" w:hAnsi="Arial" w:cs="Arial"/>
        </w:rPr>
        <w:t>Creat</w:t>
      </w:r>
      <w:r w:rsidRPr="00124FCC" w:rsidR="00A3644C">
        <w:rPr>
          <w:rFonts w:ascii="Arial" w:hAnsi="Arial" w:cs="Arial"/>
        </w:rPr>
        <w:t>ing</w:t>
      </w:r>
      <w:r w:rsidRPr="00124FCC">
        <w:rPr>
          <w:rFonts w:ascii="Arial" w:hAnsi="Arial" w:cs="Arial"/>
        </w:rPr>
        <w:t xml:space="preserve"> a National Parks Network that brings together 1,000 change-makers to share knowledge, raise ambition and demonstrate what’s possible for nature-rich National Parks that belong to everyone.</w:t>
      </w:r>
    </w:p>
    <w:p w:rsidRPr="00124FCC" w:rsidR="00BF00F8" w:rsidP="00124FCC" w:rsidRDefault="005F1C5F" w14:paraId="34FB11AB" w14:textId="12995E66">
      <w:pPr>
        <w:spacing w:line="276" w:lineRule="auto"/>
        <w:rPr>
          <w:rFonts w:ascii="Arial" w:hAnsi="Arial" w:cs="Arial"/>
        </w:rPr>
      </w:pPr>
      <w:r w:rsidRPr="00124FCC">
        <w:rPr>
          <w:rFonts w:ascii="Arial" w:hAnsi="Arial" w:cs="Arial"/>
        </w:rPr>
        <w:t xml:space="preserve">The project will spark a radical, hopeful force for change – inviting everyone into the future of our National Parks, nurturing a culture of courageous leadership. </w:t>
      </w:r>
      <w:r w:rsidRPr="00124FCC" w:rsidR="00340B89">
        <w:rPr>
          <w:rFonts w:ascii="Arial" w:hAnsi="Arial" w:cs="Arial"/>
        </w:rPr>
        <w:t xml:space="preserve">If this excites you and you want to </w:t>
      </w:r>
      <w:r w:rsidRPr="00124FCC" w:rsidR="00AB23EC">
        <w:rPr>
          <w:rFonts w:ascii="Arial" w:hAnsi="Arial" w:cs="Arial"/>
        </w:rPr>
        <w:t xml:space="preserve">bring your energy, imagination and excellent project management skills to ignite this </w:t>
      </w:r>
      <w:r w:rsidRPr="00124FCC" w:rsidR="00340B89">
        <w:rPr>
          <w:rFonts w:ascii="Arial" w:hAnsi="Arial" w:cs="Arial"/>
        </w:rPr>
        <w:t>change – this role is for you!</w:t>
      </w:r>
    </w:p>
    <w:p w:rsidRPr="00124FCC" w:rsidR="00D96DCD" w:rsidP="00124FCC" w:rsidRDefault="00D96DCD" w14:paraId="62740D3F" w14:textId="72BD7CA8">
      <w:pPr>
        <w:pStyle w:val="Default"/>
        <w:spacing w:line="276" w:lineRule="auto"/>
        <w:rPr>
          <w:color w:val="auto"/>
          <w:sz w:val="22"/>
          <w:szCs w:val="22"/>
        </w:rPr>
      </w:pPr>
      <w:r w:rsidRPr="00124FCC">
        <w:rPr>
          <w:color w:val="auto"/>
          <w:sz w:val="22"/>
          <w:szCs w:val="22"/>
        </w:rPr>
        <w:t xml:space="preserve">Please find out more about the project on our </w:t>
      </w:r>
      <w:hyperlink r:id="rId13">
        <w:r w:rsidRPr="00124FCC">
          <w:rPr>
            <w:rStyle w:val="Hyperlink"/>
            <w:sz w:val="22"/>
            <w:szCs w:val="22"/>
          </w:rPr>
          <w:t>website</w:t>
        </w:r>
      </w:hyperlink>
      <w:r w:rsidRPr="00124FCC">
        <w:rPr>
          <w:color w:val="auto"/>
          <w:sz w:val="22"/>
          <w:szCs w:val="22"/>
        </w:rPr>
        <w:t>.</w:t>
      </w:r>
    </w:p>
    <w:p w:rsidRPr="00124FCC" w:rsidR="00D96DCD" w:rsidP="00124FCC" w:rsidRDefault="00D96DCD" w14:paraId="169EBAE1" w14:textId="77777777">
      <w:pPr>
        <w:pStyle w:val="Default"/>
        <w:spacing w:line="276" w:lineRule="auto"/>
        <w:rPr>
          <w:sz w:val="22"/>
          <w:szCs w:val="22"/>
        </w:rPr>
      </w:pPr>
    </w:p>
    <w:p w:rsidRPr="00124FCC" w:rsidR="00BF00F8" w:rsidP="00124FCC" w:rsidRDefault="00BF00F8" w14:paraId="5295541D" w14:textId="77777777">
      <w:pPr>
        <w:pStyle w:val="Default"/>
        <w:spacing w:line="276" w:lineRule="auto"/>
        <w:rPr>
          <w:sz w:val="22"/>
          <w:szCs w:val="22"/>
        </w:rPr>
      </w:pPr>
    </w:p>
    <w:p w:rsidRPr="00124FCC" w:rsidR="00453F5D" w:rsidP="00124FCC" w:rsidRDefault="00935B2F" w14:paraId="6562ADBD" w14:textId="540A10FF">
      <w:pPr>
        <w:pStyle w:val="Default"/>
        <w:spacing w:line="276" w:lineRule="auto"/>
        <w:rPr>
          <w:sz w:val="22"/>
          <w:szCs w:val="22"/>
        </w:rPr>
      </w:pPr>
      <w:r w:rsidRPr="00124FCC">
        <w:rPr>
          <w:b/>
          <w:sz w:val="22"/>
          <w:szCs w:val="22"/>
        </w:rPr>
        <w:t>About you</w:t>
      </w:r>
      <w:r w:rsidRPr="00124FCC" w:rsidR="00453F5D">
        <w:rPr>
          <w:b/>
          <w:sz w:val="22"/>
          <w:szCs w:val="22"/>
        </w:rPr>
        <w:t xml:space="preserve">: </w:t>
      </w:r>
    </w:p>
    <w:p w:rsidRPr="00124FCC" w:rsidR="00EE0FCF" w:rsidP="00124FCC" w:rsidRDefault="004200E8" w14:paraId="7577D55C" w14:textId="190EE5F9">
      <w:pPr>
        <w:pStyle w:val="Default"/>
        <w:spacing w:line="276" w:lineRule="auto"/>
        <w:rPr>
          <w:sz w:val="22"/>
          <w:szCs w:val="22"/>
          <w:lang w:val="en-US"/>
        </w:rPr>
      </w:pPr>
      <w:r w:rsidRPr="00124FCC">
        <w:rPr>
          <w:sz w:val="22"/>
          <w:szCs w:val="22"/>
        </w:rPr>
        <w:t xml:space="preserve">We are seeking a </w:t>
      </w:r>
      <w:r w:rsidRPr="00124FCC" w:rsidR="00AB23EC">
        <w:rPr>
          <w:sz w:val="22"/>
          <w:szCs w:val="22"/>
        </w:rPr>
        <w:t xml:space="preserve">National Parks Reimagined </w:t>
      </w:r>
      <w:r w:rsidRPr="00124FCC">
        <w:rPr>
          <w:sz w:val="22"/>
          <w:szCs w:val="22"/>
        </w:rPr>
        <w:t xml:space="preserve">Manager to </w:t>
      </w:r>
      <w:r w:rsidR="00667A6F">
        <w:rPr>
          <w:sz w:val="22"/>
          <w:szCs w:val="22"/>
        </w:rPr>
        <w:t>manage</w:t>
      </w:r>
      <w:r w:rsidRPr="00124FCC" w:rsidR="004E7062">
        <w:rPr>
          <w:sz w:val="22"/>
          <w:szCs w:val="22"/>
        </w:rPr>
        <w:t xml:space="preserve"> </w:t>
      </w:r>
      <w:r w:rsidRPr="00124FCC">
        <w:rPr>
          <w:sz w:val="22"/>
          <w:szCs w:val="22"/>
        </w:rPr>
        <w:t xml:space="preserve">the </w:t>
      </w:r>
      <w:r w:rsidRPr="00124FCC" w:rsidR="004E7062">
        <w:rPr>
          <w:sz w:val="22"/>
          <w:szCs w:val="22"/>
        </w:rPr>
        <w:t xml:space="preserve">initial </w:t>
      </w:r>
      <w:r w:rsidRPr="00124FCC">
        <w:rPr>
          <w:sz w:val="22"/>
          <w:szCs w:val="22"/>
        </w:rPr>
        <w:t>development phase of the project</w:t>
      </w:r>
      <w:r w:rsidRPr="00124FCC" w:rsidR="00254480">
        <w:rPr>
          <w:sz w:val="22"/>
          <w:szCs w:val="22"/>
        </w:rPr>
        <w:t xml:space="preserve">, working </w:t>
      </w:r>
      <w:r w:rsidRPr="00124FCC" w:rsidR="00F67212">
        <w:rPr>
          <w:sz w:val="22"/>
          <w:szCs w:val="22"/>
        </w:rPr>
        <w:t xml:space="preserve">over the first 18 months </w:t>
      </w:r>
      <w:r w:rsidRPr="00124FCC" w:rsidR="00254480">
        <w:rPr>
          <w:sz w:val="22"/>
          <w:szCs w:val="22"/>
        </w:rPr>
        <w:t xml:space="preserve">with partners to scope and trial a range of exciting ideas and activities. </w:t>
      </w:r>
      <w:r w:rsidRPr="00124FCC" w:rsidR="00EE0FCF">
        <w:rPr>
          <w:sz w:val="22"/>
          <w:szCs w:val="22"/>
        </w:rPr>
        <w:t xml:space="preserve">This is a permanent project manager role, which is an important part of our organisational growth. The role will manage the development stage of National Parks Reimagined, </w:t>
      </w:r>
      <w:r w:rsidRPr="00124FCC" w:rsidR="004062CA">
        <w:rPr>
          <w:sz w:val="22"/>
          <w:szCs w:val="22"/>
        </w:rPr>
        <w:t xml:space="preserve">and support the </w:t>
      </w:r>
      <w:r w:rsidRPr="00124FCC" w:rsidR="00EE0FCF">
        <w:rPr>
          <w:sz w:val="22"/>
          <w:szCs w:val="22"/>
        </w:rPr>
        <w:t>submission of a full project delivery phase application in November 2027. Subject to securing delivery phase funding and a role review, we anticipate the role would lead directly into managing the delivery phase of National Parks Reimagined (2028-2031). </w:t>
      </w:r>
    </w:p>
    <w:p w:rsidR="7F388485" w:rsidP="7F388485" w:rsidRDefault="7F388485" w14:paraId="77856854" w14:textId="5EE0B462">
      <w:pPr>
        <w:pStyle w:val="Default"/>
        <w:spacing w:line="276" w:lineRule="auto"/>
        <w:rPr>
          <w:sz w:val="22"/>
          <w:szCs w:val="22"/>
        </w:rPr>
      </w:pPr>
      <w:r w:rsidRPr="469AA39C" w:rsidR="00941A7E">
        <w:rPr>
          <w:sz w:val="22"/>
          <w:szCs w:val="22"/>
        </w:rPr>
        <w:t xml:space="preserve">You will play a pivotal leadership role to make the vision of </w:t>
      </w:r>
      <w:r w:rsidRPr="469AA39C" w:rsidR="00AF5213">
        <w:rPr>
          <w:sz w:val="22"/>
          <w:szCs w:val="22"/>
        </w:rPr>
        <w:t xml:space="preserve">a Reimagined future for National Parks a </w:t>
      </w:r>
      <w:r w:rsidRPr="469AA39C" w:rsidR="00941A7E">
        <w:rPr>
          <w:sz w:val="22"/>
          <w:szCs w:val="22"/>
        </w:rPr>
        <w:t xml:space="preserve">reality. </w:t>
      </w:r>
    </w:p>
    <w:p w:rsidR="7F388485" w:rsidP="7F388485" w:rsidRDefault="7F388485" w14:paraId="40C74E6E" w14:textId="5B77412C">
      <w:pPr>
        <w:pStyle w:val="Default"/>
        <w:spacing w:line="276" w:lineRule="auto"/>
        <w:rPr>
          <w:sz w:val="22"/>
          <w:szCs w:val="22"/>
        </w:rPr>
      </w:pPr>
    </w:p>
    <w:p w:rsidRPr="00124FCC" w:rsidR="004200E8" w:rsidP="00124FCC" w:rsidRDefault="00B35564" w14:paraId="34064A9C" w14:textId="1E02EAF5">
      <w:pPr>
        <w:pStyle w:val="Default"/>
        <w:spacing w:line="276" w:lineRule="auto"/>
        <w:rPr>
          <w:sz w:val="22"/>
          <w:szCs w:val="22"/>
        </w:rPr>
      </w:pPr>
      <w:r w:rsidRPr="00124FCC">
        <w:rPr>
          <w:sz w:val="22"/>
          <w:szCs w:val="22"/>
        </w:rPr>
        <w:t>You will have a passion for heritage</w:t>
      </w:r>
      <w:r w:rsidRPr="00124FCC" w:rsidR="004E7062">
        <w:rPr>
          <w:sz w:val="22"/>
          <w:szCs w:val="22"/>
        </w:rPr>
        <w:t xml:space="preserve">, </w:t>
      </w:r>
      <w:r w:rsidRPr="00124FCC" w:rsidR="007141B9">
        <w:rPr>
          <w:sz w:val="22"/>
          <w:szCs w:val="22"/>
        </w:rPr>
        <w:t>relationship</w:t>
      </w:r>
      <w:r w:rsidRPr="00124FCC" w:rsidR="00000456">
        <w:rPr>
          <w:sz w:val="22"/>
          <w:szCs w:val="22"/>
        </w:rPr>
        <w:t xml:space="preserve"> building</w:t>
      </w:r>
      <w:r w:rsidRPr="00124FCC">
        <w:rPr>
          <w:sz w:val="22"/>
          <w:szCs w:val="22"/>
        </w:rPr>
        <w:t xml:space="preserve"> and developing </w:t>
      </w:r>
      <w:r w:rsidRPr="00124FCC" w:rsidR="007141B9">
        <w:rPr>
          <w:sz w:val="22"/>
          <w:szCs w:val="22"/>
        </w:rPr>
        <w:t xml:space="preserve">ideas </w:t>
      </w:r>
      <w:r w:rsidRPr="00124FCC" w:rsidR="005B249F">
        <w:rPr>
          <w:sz w:val="22"/>
          <w:szCs w:val="22"/>
        </w:rPr>
        <w:t xml:space="preserve">and delivering project outcomes </w:t>
      </w:r>
      <w:r w:rsidRPr="00124FCC" w:rsidR="00993867">
        <w:rPr>
          <w:sz w:val="22"/>
          <w:szCs w:val="22"/>
        </w:rPr>
        <w:t>along</w:t>
      </w:r>
      <w:r w:rsidRPr="00124FCC" w:rsidR="005B249F">
        <w:rPr>
          <w:sz w:val="22"/>
          <w:szCs w:val="22"/>
        </w:rPr>
        <w:t xml:space="preserve"> </w:t>
      </w:r>
      <w:r w:rsidRPr="00124FCC" w:rsidR="00000456">
        <w:rPr>
          <w:sz w:val="22"/>
          <w:szCs w:val="22"/>
        </w:rPr>
        <w:t xml:space="preserve">with </w:t>
      </w:r>
      <w:r w:rsidRPr="00124FCC" w:rsidR="00993867">
        <w:rPr>
          <w:sz w:val="22"/>
          <w:szCs w:val="22"/>
        </w:rPr>
        <w:t xml:space="preserve">colleagues, partners and consultants. </w:t>
      </w:r>
    </w:p>
    <w:p w:rsidRPr="00124FCC" w:rsidR="009F3EFA" w:rsidP="00124FCC" w:rsidRDefault="00114081" w14:paraId="24170B41" w14:textId="662D168B">
      <w:pPr>
        <w:pStyle w:val="Default"/>
        <w:spacing w:line="276" w:lineRule="auto"/>
        <w:rPr>
          <w:sz w:val="22"/>
          <w:szCs w:val="22"/>
        </w:rPr>
      </w:pPr>
      <w:r w:rsidRPr="00124FCC">
        <w:rPr>
          <w:sz w:val="22"/>
          <w:szCs w:val="22"/>
        </w:rPr>
        <w:t>You’ll have a keen eye for detail in the management of the project</w:t>
      </w:r>
      <w:r w:rsidRPr="00124FCC" w:rsidR="00000456">
        <w:rPr>
          <w:sz w:val="22"/>
          <w:szCs w:val="22"/>
        </w:rPr>
        <w:t xml:space="preserve"> and </w:t>
      </w:r>
      <w:r w:rsidRPr="00124FCC" w:rsidR="009F3EFA">
        <w:rPr>
          <w:sz w:val="22"/>
          <w:szCs w:val="22"/>
        </w:rPr>
        <w:t>a track record of managing projects, eve</w:t>
      </w:r>
      <w:r w:rsidRPr="00124FCC" w:rsidR="005B249F">
        <w:rPr>
          <w:sz w:val="22"/>
          <w:szCs w:val="22"/>
        </w:rPr>
        <w:t>nts and</w:t>
      </w:r>
      <w:r w:rsidRPr="00124FCC" w:rsidR="009F3EFA">
        <w:rPr>
          <w:sz w:val="22"/>
          <w:szCs w:val="22"/>
        </w:rPr>
        <w:t xml:space="preserve"> activities. </w:t>
      </w:r>
    </w:p>
    <w:p w:rsidRPr="00124FCC" w:rsidR="009F3EFA" w:rsidP="00124FCC" w:rsidRDefault="009F3EFA" w14:paraId="6D7C5C9F" w14:textId="77777777">
      <w:pPr>
        <w:pStyle w:val="Default"/>
        <w:spacing w:line="276" w:lineRule="auto"/>
        <w:rPr>
          <w:sz w:val="22"/>
          <w:szCs w:val="22"/>
        </w:rPr>
      </w:pPr>
    </w:p>
    <w:p w:rsidRPr="00124FCC" w:rsidR="009759CC" w:rsidP="00124FCC" w:rsidRDefault="00441235" w14:paraId="6DDA1726" w14:textId="4DD90227">
      <w:pPr>
        <w:pStyle w:val="Default"/>
        <w:spacing w:line="276" w:lineRule="auto"/>
        <w:rPr>
          <w:sz w:val="22"/>
          <w:szCs w:val="22"/>
        </w:rPr>
      </w:pPr>
      <w:r w:rsidRPr="00124FCC">
        <w:rPr>
          <w:sz w:val="22"/>
          <w:szCs w:val="22"/>
        </w:rPr>
        <w:t>Our values are integral to everything we do and modelling these through your work on the project will be vital:</w:t>
      </w:r>
    </w:p>
    <w:p w:rsidRPr="00124FCC" w:rsidR="00441235" w:rsidP="00124FCC" w:rsidRDefault="00D07D54" w14:paraId="10BE30A8" w14:textId="75939B19">
      <w:pPr>
        <w:pStyle w:val="ListParagraph"/>
        <w:numPr>
          <w:ilvl w:val="0"/>
          <w:numId w:val="7"/>
        </w:numPr>
        <w:spacing w:before="100" w:beforeAutospacing="1" w:after="100" w:afterAutospacing="1" w:line="276" w:lineRule="auto"/>
        <w:rPr>
          <w:rFonts w:ascii="Arial" w:hAnsi="Arial" w:cs="Arial"/>
          <w:lang w:val="en-US"/>
        </w:rPr>
      </w:pPr>
      <w:r w:rsidRPr="00124FCC">
        <w:rPr>
          <w:rFonts w:ascii="Arial" w:hAnsi="Arial" w:cs="Arial"/>
          <w:lang w:val="en-US"/>
        </w:rPr>
        <w:t>C</w:t>
      </w:r>
      <w:r w:rsidRPr="00124FCC" w:rsidR="00441235">
        <w:rPr>
          <w:rFonts w:ascii="Arial" w:hAnsi="Arial" w:cs="Arial"/>
          <w:lang w:val="en-US"/>
        </w:rPr>
        <w:t>ourageous &amp; bold</w:t>
      </w:r>
    </w:p>
    <w:p w:rsidRPr="00124FCC" w:rsidR="00441235" w:rsidP="00124FCC" w:rsidRDefault="00441235" w14:paraId="6B5D5BBE" w14:textId="77777777">
      <w:pPr>
        <w:pStyle w:val="ListParagraph"/>
        <w:numPr>
          <w:ilvl w:val="0"/>
          <w:numId w:val="7"/>
        </w:numPr>
        <w:spacing w:before="100" w:beforeAutospacing="1" w:after="100" w:afterAutospacing="1" w:line="276" w:lineRule="auto"/>
        <w:rPr>
          <w:rFonts w:ascii="Arial" w:hAnsi="Arial" w:cs="Arial"/>
          <w:lang w:val="en-US"/>
        </w:rPr>
      </w:pPr>
      <w:r w:rsidRPr="00124FCC">
        <w:rPr>
          <w:rFonts w:ascii="Arial" w:hAnsi="Arial" w:cs="Arial"/>
          <w:lang w:val="en-US"/>
        </w:rPr>
        <w:t>Collaborative &amp; inclusive</w:t>
      </w:r>
    </w:p>
    <w:p w:rsidRPr="00124FCC" w:rsidR="00441235" w:rsidP="00124FCC" w:rsidRDefault="00441235" w14:paraId="7795897F" w14:textId="77777777">
      <w:pPr>
        <w:pStyle w:val="ListParagraph"/>
        <w:numPr>
          <w:ilvl w:val="0"/>
          <w:numId w:val="7"/>
        </w:numPr>
        <w:spacing w:before="100" w:beforeAutospacing="1" w:after="100" w:afterAutospacing="1" w:line="276" w:lineRule="auto"/>
        <w:rPr>
          <w:rFonts w:ascii="Arial" w:hAnsi="Arial" w:cs="Arial"/>
          <w:lang w:val="en-US"/>
        </w:rPr>
      </w:pPr>
      <w:r w:rsidRPr="00124FCC">
        <w:rPr>
          <w:rFonts w:ascii="Arial" w:hAnsi="Arial" w:cs="Arial"/>
          <w:lang w:val="en-US"/>
        </w:rPr>
        <w:t>Constructive &amp; dynamic</w:t>
      </w:r>
    </w:p>
    <w:p w:rsidRPr="00124FCC" w:rsidR="00441235" w:rsidP="00124FCC" w:rsidRDefault="00441235" w14:paraId="3EC8C88B" w14:textId="77777777">
      <w:pPr>
        <w:pStyle w:val="ListParagraph"/>
        <w:numPr>
          <w:ilvl w:val="0"/>
          <w:numId w:val="7"/>
        </w:numPr>
        <w:spacing w:before="100" w:beforeAutospacing="1" w:after="100" w:afterAutospacing="1" w:line="276" w:lineRule="auto"/>
        <w:rPr>
          <w:rFonts w:ascii="Arial" w:hAnsi="Arial" w:cs="Arial"/>
          <w:lang w:val="en-US"/>
        </w:rPr>
      </w:pPr>
      <w:r w:rsidRPr="00124FCC">
        <w:rPr>
          <w:rFonts w:ascii="Arial" w:hAnsi="Arial" w:cs="Arial"/>
          <w:lang w:val="en-US"/>
        </w:rPr>
        <w:t>Credible &amp; trusted</w:t>
      </w:r>
    </w:p>
    <w:p w:rsidRPr="00124FCC" w:rsidR="009759CC" w:rsidP="00124FCC" w:rsidRDefault="009759CC" w14:paraId="1F47C7D8" w14:textId="623ECB52">
      <w:pPr>
        <w:pStyle w:val="Default"/>
        <w:spacing w:line="276" w:lineRule="auto"/>
        <w:rPr>
          <w:sz w:val="22"/>
          <w:szCs w:val="22"/>
        </w:rPr>
      </w:pPr>
      <w:r w:rsidRPr="00124FCC">
        <w:rPr>
          <w:sz w:val="22"/>
          <w:szCs w:val="22"/>
        </w:rPr>
        <w:t>The roles reports to the Head of Programme &amp; Operations who you’ll work closely with</w:t>
      </w:r>
      <w:r w:rsidR="007A5AD4">
        <w:rPr>
          <w:sz w:val="22"/>
          <w:szCs w:val="22"/>
        </w:rPr>
        <w:t xml:space="preserve">, </w:t>
      </w:r>
      <w:r w:rsidRPr="00124FCC">
        <w:rPr>
          <w:sz w:val="22"/>
          <w:szCs w:val="22"/>
        </w:rPr>
        <w:t xml:space="preserve">alongside all of </w:t>
      </w:r>
      <w:r w:rsidRPr="00124FCC" w:rsidR="005B249F">
        <w:rPr>
          <w:sz w:val="22"/>
          <w:szCs w:val="22"/>
        </w:rPr>
        <w:t xml:space="preserve">our </w:t>
      </w:r>
      <w:r w:rsidRPr="00124FCC">
        <w:rPr>
          <w:sz w:val="22"/>
          <w:szCs w:val="22"/>
        </w:rPr>
        <w:t>team</w:t>
      </w:r>
      <w:r w:rsidRPr="00124FCC" w:rsidR="005B249F">
        <w:rPr>
          <w:sz w:val="22"/>
          <w:szCs w:val="22"/>
        </w:rPr>
        <w:t>, including</w:t>
      </w:r>
      <w:r w:rsidRPr="00124FCC">
        <w:rPr>
          <w:sz w:val="22"/>
          <w:szCs w:val="22"/>
        </w:rPr>
        <w:t xml:space="preserve"> </w:t>
      </w:r>
      <w:r w:rsidRPr="00124FCC" w:rsidR="004E1AE9">
        <w:rPr>
          <w:sz w:val="22"/>
          <w:szCs w:val="22"/>
        </w:rPr>
        <w:t>leading the project steering group to ensure project delivery and success.</w:t>
      </w:r>
    </w:p>
    <w:p w:rsidRPr="00124FCC" w:rsidR="008B5015" w:rsidP="00124FCC" w:rsidRDefault="008B5015" w14:paraId="542376A1" w14:textId="77777777">
      <w:pPr>
        <w:pStyle w:val="Default"/>
        <w:spacing w:line="276" w:lineRule="auto"/>
        <w:rPr>
          <w:sz w:val="22"/>
          <w:szCs w:val="22"/>
        </w:rPr>
      </w:pPr>
    </w:p>
    <w:p w:rsidRPr="00124FCC" w:rsidR="004E1AE9" w:rsidP="00124FCC" w:rsidRDefault="004E1AE9" w14:paraId="7E253FD7" w14:textId="77777777">
      <w:pPr>
        <w:pStyle w:val="Default"/>
        <w:spacing w:line="276" w:lineRule="auto"/>
        <w:rPr>
          <w:sz w:val="22"/>
          <w:szCs w:val="22"/>
        </w:rPr>
      </w:pPr>
    </w:p>
    <w:p w:rsidRPr="00124FCC" w:rsidR="003B6B92" w:rsidP="00124FCC" w:rsidRDefault="00DD7CA5" w14:paraId="33686E8E" w14:textId="0196624C">
      <w:pPr>
        <w:pStyle w:val="Default"/>
        <w:spacing w:line="276" w:lineRule="auto"/>
        <w:rPr>
          <w:b/>
          <w:sz w:val="22"/>
          <w:szCs w:val="22"/>
        </w:rPr>
      </w:pPr>
      <w:r w:rsidRPr="00124FCC">
        <w:rPr>
          <w:b/>
          <w:sz w:val="22"/>
          <w:szCs w:val="22"/>
        </w:rPr>
        <w:t>Objectives and tasks</w:t>
      </w:r>
      <w:r w:rsidRPr="00124FCC" w:rsidR="004E1AE9">
        <w:rPr>
          <w:b/>
          <w:sz w:val="22"/>
          <w:szCs w:val="22"/>
        </w:rPr>
        <w:t>:</w:t>
      </w:r>
    </w:p>
    <w:p w:rsidRPr="00124FCC" w:rsidR="00034B6A" w:rsidP="00124FCC" w:rsidRDefault="00034B6A" w14:paraId="71DF966B" w14:textId="2E43805D">
      <w:pPr>
        <w:pStyle w:val="Default"/>
        <w:spacing w:line="276" w:lineRule="auto"/>
        <w:rPr>
          <w:sz w:val="22"/>
          <w:szCs w:val="22"/>
          <w:u w:val="single"/>
        </w:rPr>
      </w:pPr>
      <w:r w:rsidRPr="00124FCC">
        <w:rPr>
          <w:sz w:val="22"/>
          <w:szCs w:val="22"/>
          <w:u w:val="single"/>
        </w:rPr>
        <w:t>Project Management</w:t>
      </w:r>
    </w:p>
    <w:p w:rsidRPr="00124FCC" w:rsidR="00EE5996" w:rsidP="00124FCC" w:rsidRDefault="00C571AA" w14:paraId="06F3085D" w14:textId="488ADB29">
      <w:pPr>
        <w:pStyle w:val="Default"/>
        <w:numPr>
          <w:ilvl w:val="0"/>
          <w:numId w:val="7"/>
        </w:numPr>
        <w:spacing w:line="276" w:lineRule="auto"/>
        <w:rPr>
          <w:sz w:val="22"/>
          <w:szCs w:val="22"/>
        </w:rPr>
      </w:pPr>
      <w:r w:rsidRPr="00124FCC">
        <w:rPr>
          <w:sz w:val="22"/>
          <w:szCs w:val="22"/>
        </w:rPr>
        <w:t>B</w:t>
      </w:r>
      <w:r w:rsidRPr="00124FCC" w:rsidR="00B350E5">
        <w:rPr>
          <w:sz w:val="22"/>
          <w:szCs w:val="22"/>
        </w:rPr>
        <w:t>e a champion for the project,</w:t>
      </w:r>
      <w:r w:rsidRPr="00124FCC" w:rsidR="00130EEE">
        <w:rPr>
          <w:sz w:val="22"/>
          <w:szCs w:val="22"/>
        </w:rPr>
        <w:t xml:space="preserve"> </w:t>
      </w:r>
      <w:r w:rsidRPr="00124FCC" w:rsidR="00B350E5">
        <w:rPr>
          <w:sz w:val="22"/>
          <w:szCs w:val="22"/>
        </w:rPr>
        <w:t>able to</w:t>
      </w:r>
      <w:r w:rsidRPr="00124FCC" w:rsidR="00130EEE">
        <w:rPr>
          <w:sz w:val="22"/>
          <w:szCs w:val="22"/>
        </w:rPr>
        <w:t xml:space="preserve"> encourage others to reimagine </w:t>
      </w:r>
      <w:r w:rsidRPr="00124FCC" w:rsidR="006A710A">
        <w:rPr>
          <w:sz w:val="22"/>
          <w:szCs w:val="22"/>
        </w:rPr>
        <w:t>National</w:t>
      </w:r>
      <w:r w:rsidRPr="00124FCC" w:rsidR="00A25C5B">
        <w:rPr>
          <w:sz w:val="22"/>
          <w:szCs w:val="22"/>
        </w:rPr>
        <w:t xml:space="preserve"> P</w:t>
      </w:r>
      <w:r w:rsidRPr="00124FCC" w:rsidR="006A710A">
        <w:rPr>
          <w:sz w:val="22"/>
          <w:szCs w:val="22"/>
        </w:rPr>
        <w:t>arks</w:t>
      </w:r>
      <w:r w:rsidRPr="00124FCC" w:rsidR="00DE105C">
        <w:rPr>
          <w:sz w:val="22"/>
          <w:szCs w:val="22"/>
        </w:rPr>
        <w:t>,</w:t>
      </w:r>
      <w:r w:rsidRPr="00124FCC" w:rsidR="00EE5996">
        <w:rPr>
          <w:sz w:val="22"/>
          <w:szCs w:val="22"/>
        </w:rPr>
        <w:t xml:space="preserve"> </w:t>
      </w:r>
      <w:r w:rsidRPr="00124FCC" w:rsidR="005639A6">
        <w:rPr>
          <w:sz w:val="22"/>
          <w:szCs w:val="22"/>
        </w:rPr>
        <w:t xml:space="preserve">bringing in new </w:t>
      </w:r>
      <w:r w:rsidRPr="00124FCC" w:rsidR="00EE5996">
        <w:rPr>
          <w:sz w:val="22"/>
          <w:szCs w:val="22"/>
        </w:rPr>
        <w:t>ideas and</w:t>
      </w:r>
      <w:r w:rsidRPr="00124FCC" w:rsidR="00DE105C">
        <w:rPr>
          <w:sz w:val="22"/>
          <w:szCs w:val="22"/>
        </w:rPr>
        <w:t xml:space="preserve"> </w:t>
      </w:r>
      <w:r w:rsidRPr="00124FCC" w:rsidR="00EE5996">
        <w:rPr>
          <w:sz w:val="22"/>
          <w:szCs w:val="22"/>
        </w:rPr>
        <w:t>build</w:t>
      </w:r>
      <w:r w:rsidRPr="00124FCC" w:rsidR="005639A6">
        <w:rPr>
          <w:sz w:val="22"/>
          <w:szCs w:val="22"/>
        </w:rPr>
        <w:t>ing</w:t>
      </w:r>
      <w:r w:rsidRPr="00124FCC" w:rsidR="00EE5996">
        <w:rPr>
          <w:sz w:val="22"/>
          <w:szCs w:val="22"/>
        </w:rPr>
        <w:t xml:space="preserve"> relationships.</w:t>
      </w:r>
    </w:p>
    <w:p w:rsidRPr="00124FCC" w:rsidR="00382403" w:rsidP="00124FCC" w:rsidRDefault="00CC5996" w14:paraId="1F9A5CD4" w14:textId="60B1C618">
      <w:pPr>
        <w:pStyle w:val="Default"/>
        <w:numPr>
          <w:ilvl w:val="0"/>
          <w:numId w:val="7"/>
        </w:numPr>
        <w:spacing w:line="276" w:lineRule="auto"/>
        <w:rPr>
          <w:sz w:val="22"/>
          <w:szCs w:val="22"/>
        </w:rPr>
      </w:pPr>
      <w:r w:rsidRPr="00124FCC">
        <w:rPr>
          <w:sz w:val="22"/>
          <w:szCs w:val="22"/>
        </w:rPr>
        <w:t xml:space="preserve">Ensure the project </w:t>
      </w:r>
      <w:r w:rsidRPr="00124FCC" w:rsidR="007505E0">
        <w:rPr>
          <w:sz w:val="22"/>
          <w:szCs w:val="22"/>
        </w:rPr>
        <w:t>is an exemplar for social justice</w:t>
      </w:r>
      <w:r w:rsidRPr="00124FCC" w:rsidR="00140BEC">
        <w:rPr>
          <w:sz w:val="22"/>
          <w:szCs w:val="22"/>
        </w:rPr>
        <w:t>, bringing in a more diverse range of people and partners</w:t>
      </w:r>
      <w:r w:rsidRPr="00124FCC" w:rsidR="00D63EF3">
        <w:rPr>
          <w:sz w:val="22"/>
          <w:szCs w:val="22"/>
        </w:rPr>
        <w:t xml:space="preserve"> as a core part of project design and delivery.</w:t>
      </w:r>
    </w:p>
    <w:p w:rsidRPr="00124FCC" w:rsidR="005715F3" w:rsidP="00124FCC" w:rsidRDefault="005715F3" w14:paraId="486610FB" w14:textId="2DFC8B94">
      <w:pPr>
        <w:pStyle w:val="Default"/>
        <w:numPr>
          <w:ilvl w:val="0"/>
          <w:numId w:val="7"/>
        </w:numPr>
        <w:spacing w:line="276" w:lineRule="auto"/>
        <w:rPr>
          <w:sz w:val="22"/>
          <w:szCs w:val="22"/>
        </w:rPr>
      </w:pPr>
      <w:r w:rsidRPr="00124FCC">
        <w:rPr>
          <w:sz w:val="22"/>
          <w:szCs w:val="22"/>
        </w:rPr>
        <w:t xml:space="preserve">Act as lead project manager, coordinating with the team, partners, stakeholders, funders and participants </w:t>
      </w:r>
      <w:r w:rsidRPr="00124FCC" w:rsidR="00324BDC">
        <w:rPr>
          <w:sz w:val="22"/>
          <w:szCs w:val="22"/>
        </w:rPr>
        <w:t>to successful</w:t>
      </w:r>
      <w:r w:rsidRPr="00124FCC" w:rsidR="00F3448D">
        <w:rPr>
          <w:sz w:val="22"/>
          <w:szCs w:val="22"/>
        </w:rPr>
        <w:t>ly</w:t>
      </w:r>
      <w:r w:rsidRPr="00124FCC" w:rsidR="00324BDC">
        <w:rPr>
          <w:sz w:val="22"/>
          <w:szCs w:val="22"/>
        </w:rPr>
        <w:t xml:space="preserve"> deliver </w:t>
      </w:r>
      <w:r w:rsidRPr="00124FCC">
        <w:rPr>
          <w:sz w:val="22"/>
          <w:szCs w:val="22"/>
        </w:rPr>
        <w:t xml:space="preserve">the </w:t>
      </w:r>
      <w:r w:rsidRPr="00124FCC" w:rsidR="00927E15">
        <w:rPr>
          <w:sz w:val="22"/>
          <w:szCs w:val="22"/>
        </w:rPr>
        <w:t xml:space="preserve">project, including the </w:t>
      </w:r>
      <w:r w:rsidRPr="00124FCC" w:rsidR="00324BDC">
        <w:rPr>
          <w:sz w:val="22"/>
          <w:szCs w:val="22"/>
        </w:rPr>
        <w:t>three core</w:t>
      </w:r>
      <w:r w:rsidRPr="00124FCC">
        <w:rPr>
          <w:sz w:val="22"/>
          <w:szCs w:val="22"/>
        </w:rPr>
        <w:t xml:space="preserve"> project activities</w:t>
      </w:r>
      <w:r w:rsidRPr="00124FCC" w:rsidR="00324BDC">
        <w:rPr>
          <w:sz w:val="22"/>
          <w:szCs w:val="22"/>
        </w:rPr>
        <w:t xml:space="preserve">: intergenerational leadership, citizen-led mandate for change, network for transformation. </w:t>
      </w:r>
    </w:p>
    <w:p w:rsidRPr="00124FCC" w:rsidR="00324BDC" w:rsidP="00124FCC" w:rsidRDefault="005715F3" w14:paraId="0EA64D65" w14:textId="58392022">
      <w:pPr>
        <w:pStyle w:val="Default"/>
        <w:numPr>
          <w:ilvl w:val="0"/>
          <w:numId w:val="7"/>
        </w:numPr>
        <w:spacing w:line="276" w:lineRule="auto"/>
        <w:rPr>
          <w:sz w:val="22"/>
          <w:szCs w:val="22"/>
        </w:rPr>
      </w:pPr>
      <w:r w:rsidRPr="00124FCC">
        <w:rPr>
          <w:sz w:val="22"/>
          <w:szCs w:val="22"/>
        </w:rPr>
        <w:t>In the first 18</w:t>
      </w:r>
      <w:r w:rsidRPr="00124FCC" w:rsidR="00324BDC">
        <w:rPr>
          <w:sz w:val="22"/>
          <w:szCs w:val="22"/>
        </w:rPr>
        <w:t xml:space="preserve"> </w:t>
      </w:r>
      <w:r w:rsidRPr="00124FCC">
        <w:rPr>
          <w:sz w:val="22"/>
          <w:szCs w:val="22"/>
        </w:rPr>
        <w:t>months</w:t>
      </w:r>
      <w:r w:rsidRPr="00124FCC" w:rsidR="00324BDC">
        <w:rPr>
          <w:sz w:val="22"/>
          <w:szCs w:val="22"/>
        </w:rPr>
        <w:t xml:space="preserve"> of the role, </w:t>
      </w:r>
      <w:r w:rsidRPr="00124FCC" w:rsidR="008B5015">
        <w:rPr>
          <w:sz w:val="22"/>
          <w:szCs w:val="22"/>
        </w:rPr>
        <w:t xml:space="preserve">ensure </w:t>
      </w:r>
      <w:r w:rsidRPr="00124FCC">
        <w:rPr>
          <w:sz w:val="22"/>
          <w:szCs w:val="22"/>
        </w:rPr>
        <w:t>deliver</w:t>
      </w:r>
      <w:r w:rsidRPr="00124FCC" w:rsidR="008B5015">
        <w:rPr>
          <w:sz w:val="22"/>
          <w:szCs w:val="22"/>
        </w:rPr>
        <w:t>y of</w:t>
      </w:r>
      <w:r w:rsidRPr="00124FCC">
        <w:rPr>
          <w:sz w:val="22"/>
          <w:szCs w:val="22"/>
        </w:rPr>
        <w:t xml:space="preserve"> all of the development phase activities as per the project </w:t>
      </w:r>
      <w:r w:rsidRPr="00124FCC" w:rsidR="00512700">
        <w:rPr>
          <w:sz w:val="22"/>
          <w:szCs w:val="22"/>
        </w:rPr>
        <w:t xml:space="preserve">plan and </w:t>
      </w:r>
      <w:r w:rsidRPr="00124FCC">
        <w:rPr>
          <w:sz w:val="22"/>
          <w:szCs w:val="22"/>
        </w:rPr>
        <w:t>timeline</w:t>
      </w:r>
      <w:r w:rsidRPr="00124FCC" w:rsidR="000141BF">
        <w:rPr>
          <w:sz w:val="22"/>
          <w:szCs w:val="22"/>
        </w:rPr>
        <w:t xml:space="preserve"> </w:t>
      </w:r>
      <w:r w:rsidRPr="00124FCC">
        <w:rPr>
          <w:sz w:val="22"/>
          <w:szCs w:val="22"/>
        </w:rPr>
        <w:t>reporting</w:t>
      </w:r>
      <w:r w:rsidRPr="00124FCC" w:rsidR="004776DB">
        <w:rPr>
          <w:sz w:val="22"/>
          <w:szCs w:val="22"/>
        </w:rPr>
        <w:t xml:space="preserve"> </w:t>
      </w:r>
      <w:r w:rsidRPr="00124FCC" w:rsidR="008B5015">
        <w:rPr>
          <w:sz w:val="22"/>
          <w:szCs w:val="22"/>
        </w:rPr>
        <w:t xml:space="preserve">to the </w:t>
      </w:r>
      <w:r w:rsidRPr="00124FCC">
        <w:rPr>
          <w:sz w:val="22"/>
          <w:szCs w:val="22"/>
        </w:rPr>
        <w:t>project steering group</w:t>
      </w:r>
      <w:r w:rsidRPr="00124FCC" w:rsidR="008B5015">
        <w:rPr>
          <w:sz w:val="22"/>
          <w:szCs w:val="22"/>
        </w:rPr>
        <w:t xml:space="preserve"> and using </w:t>
      </w:r>
      <w:r w:rsidRPr="00124FCC">
        <w:rPr>
          <w:sz w:val="22"/>
          <w:szCs w:val="22"/>
        </w:rPr>
        <w:t xml:space="preserve">project management </w:t>
      </w:r>
      <w:r w:rsidRPr="00124FCC" w:rsidR="004776DB">
        <w:rPr>
          <w:sz w:val="22"/>
          <w:szCs w:val="22"/>
        </w:rPr>
        <w:t xml:space="preserve">tools </w:t>
      </w:r>
      <w:r w:rsidRPr="00124FCC" w:rsidR="00324BDC">
        <w:rPr>
          <w:sz w:val="22"/>
          <w:szCs w:val="22"/>
        </w:rPr>
        <w:t>as required.</w:t>
      </w:r>
    </w:p>
    <w:p w:rsidRPr="00124FCC" w:rsidR="00B36FE2" w:rsidP="00124FCC" w:rsidRDefault="00FD337E" w14:paraId="23A37D43" w14:textId="7E4904EF">
      <w:pPr>
        <w:pStyle w:val="Default"/>
        <w:numPr>
          <w:ilvl w:val="0"/>
          <w:numId w:val="7"/>
        </w:numPr>
        <w:spacing w:line="276" w:lineRule="auto"/>
        <w:rPr>
          <w:sz w:val="22"/>
          <w:szCs w:val="22"/>
        </w:rPr>
      </w:pPr>
      <w:r w:rsidRPr="00124FCC">
        <w:rPr>
          <w:sz w:val="22"/>
          <w:szCs w:val="22"/>
        </w:rPr>
        <w:t xml:space="preserve">Support the submission of the delivery </w:t>
      </w:r>
      <w:r w:rsidRPr="00124FCC" w:rsidR="00DB4DEF">
        <w:rPr>
          <w:sz w:val="22"/>
          <w:szCs w:val="22"/>
        </w:rPr>
        <w:t xml:space="preserve">phase </w:t>
      </w:r>
      <w:r w:rsidRPr="00124FCC" w:rsidR="00924C30">
        <w:rPr>
          <w:sz w:val="22"/>
          <w:szCs w:val="22"/>
        </w:rPr>
        <w:t xml:space="preserve">application </w:t>
      </w:r>
      <w:r w:rsidRPr="00124FCC" w:rsidR="00DB4DEF">
        <w:rPr>
          <w:sz w:val="22"/>
          <w:szCs w:val="22"/>
        </w:rPr>
        <w:t xml:space="preserve">to the National Lottery Heritage Fund and </w:t>
      </w:r>
      <w:r w:rsidRPr="00124FCC" w:rsidR="00ED0B4E">
        <w:rPr>
          <w:sz w:val="22"/>
          <w:szCs w:val="22"/>
        </w:rPr>
        <w:t xml:space="preserve">support the fundraising team to </w:t>
      </w:r>
      <w:r w:rsidRPr="00124FCC" w:rsidR="00B36FE2">
        <w:rPr>
          <w:sz w:val="22"/>
          <w:szCs w:val="22"/>
        </w:rPr>
        <w:t xml:space="preserve">develop and secure </w:t>
      </w:r>
      <w:r w:rsidRPr="00124FCC" w:rsidR="008C7200">
        <w:rPr>
          <w:sz w:val="22"/>
          <w:szCs w:val="22"/>
        </w:rPr>
        <w:t xml:space="preserve">wider </w:t>
      </w:r>
      <w:r w:rsidRPr="00124FCC" w:rsidR="00B36FE2">
        <w:rPr>
          <w:sz w:val="22"/>
          <w:szCs w:val="22"/>
        </w:rPr>
        <w:t xml:space="preserve">support for </w:t>
      </w:r>
      <w:r w:rsidRPr="00124FCC" w:rsidR="008C7200">
        <w:rPr>
          <w:sz w:val="22"/>
          <w:szCs w:val="22"/>
        </w:rPr>
        <w:t xml:space="preserve"> the</w:t>
      </w:r>
      <w:r w:rsidRPr="00124FCC" w:rsidR="00B36FE2">
        <w:rPr>
          <w:sz w:val="22"/>
          <w:szCs w:val="22"/>
        </w:rPr>
        <w:t xml:space="preserve"> project. </w:t>
      </w:r>
    </w:p>
    <w:p w:rsidRPr="00124FCC" w:rsidR="00B36FE2" w:rsidP="00124FCC" w:rsidRDefault="004E04C1" w14:paraId="0047A8E6" w14:textId="2B1E585D">
      <w:pPr>
        <w:pStyle w:val="Default"/>
        <w:numPr>
          <w:ilvl w:val="0"/>
          <w:numId w:val="7"/>
        </w:numPr>
        <w:spacing w:line="276" w:lineRule="auto"/>
        <w:rPr>
          <w:sz w:val="22"/>
          <w:szCs w:val="22"/>
        </w:rPr>
      </w:pPr>
      <w:r w:rsidRPr="00124FCC">
        <w:rPr>
          <w:sz w:val="22"/>
          <w:szCs w:val="22"/>
        </w:rPr>
        <w:t xml:space="preserve">Ensure the project is delivered on budget, </w:t>
      </w:r>
      <w:r w:rsidRPr="00124FCC" w:rsidR="00A07F68">
        <w:rPr>
          <w:sz w:val="22"/>
          <w:szCs w:val="22"/>
        </w:rPr>
        <w:t xml:space="preserve">working </w:t>
      </w:r>
      <w:r w:rsidRPr="00124FCC" w:rsidR="00B36FE2">
        <w:rPr>
          <w:sz w:val="22"/>
          <w:szCs w:val="22"/>
        </w:rPr>
        <w:t>with our Head of Programme</w:t>
      </w:r>
      <w:r w:rsidRPr="00124FCC" w:rsidR="00E7112F">
        <w:rPr>
          <w:sz w:val="22"/>
          <w:szCs w:val="22"/>
        </w:rPr>
        <w:t>s</w:t>
      </w:r>
      <w:r w:rsidRPr="00124FCC" w:rsidR="00B36FE2">
        <w:rPr>
          <w:sz w:val="22"/>
          <w:szCs w:val="22"/>
        </w:rPr>
        <w:t xml:space="preserve"> &amp; Operations </w:t>
      </w:r>
      <w:r w:rsidRPr="00124FCC" w:rsidR="00A07F68">
        <w:rPr>
          <w:sz w:val="22"/>
          <w:szCs w:val="22"/>
        </w:rPr>
        <w:t>and finance team</w:t>
      </w:r>
      <w:r w:rsidRPr="00124FCC" w:rsidR="00EC18D5">
        <w:rPr>
          <w:sz w:val="22"/>
          <w:szCs w:val="22"/>
        </w:rPr>
        <w:t xml:space="preserve"> to ensure </w:t>
      </w:r>
      <w:r w:rsidRPr="00124FCC" w:rsidR="002D59C0">
        <w:rPr>
          <w:sz w:val="22"/>
          <w:szCs w:val="22"/>
        </w:rPr>
        <w:t xml:space="preserve">robust </w:t>
      </w:r>
      <w:r w:rsidRPr="00124FCC" w:rsidR="00B36FE2">
        <w:rPr>
          <w:sz w:val="22"/>
          <w:szCs w:val="22"/>
        </w:rPr>
        <w:t>financial management</w:t>
      </w:r>
      <w:r w:rsidRPr="00124FCC" w:rsidR="002D59C0">
        <w:rPr>
          <w:sz w:val="22"/>
          <w:szCs w:val="22"/>
        </w:rPr>
        <w:t>.</w:t>
      </w:r>
    </w:p>
    <w:p w:rsidRPr="00124FCC" w:rsidR="00B36FE2" w:rsidP="00124FCC" w:rsidRDefault="00B36FE2" w14:paraId="71F01D5D" w14:textId="77777777">
      <w:pPr>
        <w:pStyle w:val="Default"/>
        <w:spacing w:line="276" w:lineRule="auto"/>
        <w:ind w:left="720"/>
        <w:rPr>
          <w:sz w:val="22"/>
          <w:szCs w:val="22"/>
        </w:rPr>
      </w:pPr>
    </w:p>
    <w:p w:rsidRPr="00124FCC" w:rsidR="00034B6A" w:rsidP="00124FCC" w:rsidRDefault="00034B6A" w14:paraId="16C7EA34" w14:textId="71C2AD65">
      <w:pPr>
        <w:pStyle w:val="Default"/>
        <w:spacing w:line="276" w:lineRule="auto"/>
        <w:rPr>
          <w:sz w:val="22"/>
          <w:szCs w:val="22"/>
          <w:u w:val="single"/>
        </w:rPr>
      </w:pPr>
      <w:r w:rsidRPr="00124FCC">
        <w:rPr>
          <w:sz w:val="22"/>
          <w:szCs w:val="22"/>
          <w:u w:val="single"/>
        </w:rPr>
        <w:t xml:space="preserve">Stakeholder </w:t>
      </w:r>
      <w:r w:rsidRPr="00124FCC" w:rsidR="0015459F">
        <w:rPr>
          <w:sz w:val="22"/>
          <w:szCs w:val="22"/>
          <w:u w:val="single"/>
        </w:rPr>
        <w:t>Relationships</w:t>
      </w:r>
    </w:p>
    <w:p w:rsidRPr="00124FCC" w:rsidR="008C7200" w:rsidP="00124FCC" w:rsidRDefault="005715F3" w14:paraId="63EFF5D1" w14:textId="2FEDB0B0">
      <w:pPr>
        <w:pStyle w:val="Default"/>
        <w:numPr>
          <w:ilvl w:val="0"/>
          <w:numId w:val="7"/>
        </w:numPr>
        <w:spacing w:line="276" w:lineRule="auto"/>
        <w:rPr>
          <w:sz w:val="22"/>
          <w:szCs w:val="22"/>
        </w:rPr>
      </w:pPr>
      <w:r w:rsidRPr="00124FCC">
        <w:rPr>
          <w:sz w:val="22"/>
          <w:szCs w:val="22"/>
        </w:rPr>
        <w:t xml:space="preserve">Lead on project partnerships, building relationships and </w:t>
      </w:r>
      <w:r w:rsidRPr="00124FCC" w:rsidR="00622793">
        <w:rPr>
          <w:sz w:val="22"/>
          <w:szCs w:val="22"/>
        </w:rPr>
        <w:t xml:space="preserve">developing opportunities to deepen project impact. </w:t>
      </w:r>
      <w:r w:rsidRPr="00124FCC" w:rsidR="00FB34CC">
        <w:rPr>
          <w:sz w:val="22"/>
          <w:szCs w:val="22"/>
        </w:rPr>
        <w:t xml:space="preserve">This includes working with and supporting key project partners such as All the Elements, Young Wilders, National Park Authorities and </w:t>
      </w:r>
      <w:r w:rsidR="00E510F6">
        <w:rPr>
          <w:sz w:val="22"/>
          <w:szCs w:val="22"/>
        </w:rPr>
        <w:t>S</w:t>
      </w:r>
      <w:r w:rsidRPr="00124FCC" w:rsidR="00FB34CC">
        <w:rPr>
          <w:sz w:val="22"/>
          <w:szCs w:val="22"/>
        </w:rPr>
        <w:t xml:space="preserve">ocieties. </w:t>
      </w:r>
    </w:p>
    <w:p w:rsidRPr="00124FCC" w:rsidR="00324BDC" w:rsidP="00124FCC" w:rsidRDefault="00FB34CC" w14:paraId="51ACE74A" w14:textId="31C7FAA6">
      <w:pPr>
        <w:pStyle w:val="Default"/>
        <w:numPr>
          <w:ilvl w:val="0"/>
          <w:numId w:val="7"/>
        </w:numPr>
        <w:spacing w:line="276" w:lineRule="auto"/>
        <w:rPr>
          <w:sz w:val="22"/>
          <w:szCs w:val="22"/>
        </w:rPr>
      </w:pPr>
      <w:r w:rsidRPr="469AA39C" w:rsidR="00FB34CC">
        <w:rPr>
          <w:sz w:val="22"/>
          <w:szCs w:val="22"/>
        </w:rPr>
        <w:t>C</w:t>
      </w:r>
      <w:r w:rsidRPr="469AA39C" w:rsidR="00006AB0">
        <w:rPr>
          <w:sz w:val="22"/>
          <w:szCs w:val="22"/>
        </w:rPr>
        <w:t>reat</w:t>
      </w:r>
      <w:r w:rsidRPr="469AA39C" w:rsidR="00FB34CC">
        <w:rPr>
          <w:sz w:val="22"/>
          <w:szCs w:val="22"/>
        </w:rPr>
        <w:t>e</w:t>
      </w:r>
      <w:r w:rsidRPr="469AA39C" w:rsidR="00006AB0">
        <w:rPr>
          <w:sz w:val="22"/>
          <w:szCs w:val="22"/>
        </w:rPr>
        <w:t xml:space="preserve"> </w:t>
      </w:r>
      <w:r w:rsidRPr="469AA39C" w:rsidR="00324BDC">
        <w:rPr>
          <w:sz w:val="22"/>
          <w:szCs w:val="22"/>
        </w:rPr>
        <w:t xml:space="preserve">partnership </w:t>
      </w:r>
      <w:r w:rsidRPr="469AA39C" w:rsidR="00AF54DF">
        <w:rPr>
          <w:sz w:val="22"/>
          <w:szCs w:val="22"/>
        </w:rPr>
        <w:t>agreements</w:t>
      </w:r>
      <w:r w:rsidRPr="469AA39C" w:rsidR="005715F3">
        <w:rPr>
          <w:sz w:val="22"/>
          <w:szCs w:val="22"/>
        </w:rPr>
        <w:t xml:space="preserve"> for all project partners </w:t>
      </w:r>
      <w:r w:rsidRPr="469AA39C" w:rsidR="00324BDC">
        <w:rPr>
          <w:sz w:val="22"/>
          <w:szCs w:val="22"/>
        </w:rPr>
        <w:t xml:space="preserve">for submission </w:t>
      </w:r>
      <w:r w:rsidRPr="469AA39C" w:rsidR="0047533B">
        <w:rPr>
          <w:sz w:val="22"/>
          <w:szCs w:val="22"/>
        </w:rPr>
        <w:t>with</w:t>
      </w:r>
      <w:r w:rsidRPr="469AA39C" w:rsidR="00324BDC">
        <w:rPr>
          <w:sz w:val="22"/>
          <w:szCs w:val="22"/>
        </w:rPr>
        <w:t xml:space="preserve"> the delivery phase </w:t>
      </w:r>
      <w:r w:rsidRPr="469AA39C" w:rsidR="0047533B">
        <w:rPr>
          <w:sz w:val="22"/>
          <w:szCs w:val="22"/>
        </w:rPr>
        <w:t>application</w:t>
      </w:r>
      <w:r w:rsidRPr="469AA39C" w:rsidR="00324BDC">
        <w:rPr>
          <w:sz w:val="22"/>
          <w:szCs w:val="22"/>
        </w:rPr>
        <w:t>.</w:t>
      </w:r>
      <w:r>
        <w:br/>
      </w:r>
    </w:p>
    <w:p w:rsidR="7F388485" w:rsidP="7F388485" w:rsidRDefault="7F388485" w14:paraId="1C3BDF75" w14:textId="123FA293">
      <w:pPr>
        <w:pStyle w:val="Default"/>
        <w:spacing w:line="276" w:lineRule="auto"/>
        <w:ind w:left="720"/>
        <w:rPr>
          <w:sz w:val="22"/>
          <w:szCs w:val="22"/>
        </w:rPr>
      </w:pPr>
    </w:p>
    <w:p w:rsidRPr="00124FCC" w:rsidR="005715F3" w:rsidP="00124FCC" w:rsidRDefault="00DF06DA" w14:paraId="7131EFF3" w14:textId="0831FA0A">
      <w:pPr>
        <w:pStyle w:val="Default"/>
        <w:numPr>
          <w:ilvl w:val="0"/>
          <w:numId w:val="7"/>
        </w:numPr>
        <w:spacing w:line="276" w:lineRule="auto"/>
        <w:rPr>
          <w:sz w:val="22"/>
          <w:szCs w:val="22"/>
        </w:rPr>
      </w:pPr>
      <w:r w:rsidRPr="00124FCC">
        <w:rPr>
          <w:sz w:val="22"/>
          <w:szCs w:val="22"/>
        </w:rPr>
        <w:t>E</w:t>
      </w:r>
      <w:r w:rsidRPr="00124FCC" w:rsidR="00324BDC">
        <w:rPr>
          <w:sz w:val="22"/>
          <w:szCs w:val="22"/>
        </w:rPr>
        <w:t xml:space="preserve">stablish new </w:t>
      </w:r>
      <w:r w:rsidRPr="00124FCC" w:rsidR="005715F3">
        <w:rPr>
          <w:sz w:val="22"/>
          <w:szCs w:val="22"/>
        </w:rPr>
        <w:t>project partner</w:t>
      </w:r>
      <w:r w:rsidRPr="00124FCC" w:rsidR="00324BDC">
        <w:rPr>
          <w:sz w:val="22"/>
          <w:szCs w:val="22"/>
        </w:rPr>
        <w:t xml:space="preserve">ships </w:t>
      </w:r>
      <w:r w:rsidRPr="00124FCC" w:rsidR="000F1335">
        <w:rPr>
          <w:sz w:val="22"/>
          <w:szCs w:val="22"/>
        </w:rPr>
        <w:t>and</w:t>
      </w:r>
      <w:r w:rsidRPr="00124FCC" w:rsidR="00324BDC">
        <w:rPr>
          <w:sz w:val="22"/>
          <w:szCs w:val="22"/>
        </w:rPr>
        <w:t xml:space="preserve"> provide more </w:t>
      </w:r>
      <w:r w:rsidRPr="00124FCC" w:rsidR="005715F3">
        <w:rPr>
          <w:sz w:val="22"/>
          <w:szCs w:val="22"/>
        </w:rPr>
        <w:t>opportunities to grow the existing partnership</w:t>
      </w:r>
      <w:r w:rsidRPr="00124FCC" w:rsidR="00DD6F5D">
        <w:rPr>
          <w:sz w:val="22"/>
          <w:szCs w:val="22"/>
        </w:rPr>
        <w:t>s</w:t>
      </w:r>
      <w:r w:rsidRPr="00124FCC" w:rsidR="00017A72">
        <w:rPr>
          <w:sz w:val="22"/>
          <w:szCs w:val="22"/>
        </w:rPr>
        <w:t xml:space="preserve"> and scope of the project</w:t>
      </w:r>
      <w:r w:rsidRPr="00124FCC" w:rsidR="00DD6F5D">
        <w:rPr>
          <w:sz w:val="22"/>
          <w:szCs w:val="22"/>
        </w:rPr>
        <w:t>.</w:t>
      </w:r>
    </w:p>
    <w:p w:rsidRPr="00124FCC" w:rsidR="005715F3" w:rsidP="00124FCC" w:rsidRDefault="005715F3" w14:paraId="23CF36F7" w14:textId="1A863A44">
      <w:pPr>
        <w:pStyle w:val="Default"/>
        <w:numPr>
          <w:ilvl w:val="0"/>
          <w:numId w:val="7"/>
        </w:numPr>
        <w:spacing w:line="276" w:lineRule="auto"/>
        <w:rPr>
          <w:sz w:val="22"/>
          <w:szCs w:val="22"/>
        </w:rPr>
      </w:pPr>
      <w:r w:rsidRPr="00124FCC">
        <w:rPr>
          <w:sz w:val="22"/>
          <w:szCs w:val="22"/>
        </w:rPr>
        <w:t xml:space="preserve">Facilitate knowledge exchange between </w:t>
      </w:r>
      <w:r w:rsidRPr="00124FCC" w:rsidR="00E32D91">
        <w:rPr>
          <w:sz w:val="22"/>
          <w:szCs w:val="22"/>
        </w:rPr>
        <w:t>project partners</w:t>
      </w:r>
      <w:r w:rsidRPr="00124FCC" w:rsidR="00C12151">
        <w:rPr>
          <w:sz w:val="22"/>
          <w:szCs w:val="22"/>
        </w:rPr>
        <w:t>,</w:t>
      </w:r>
      <w:r w:rsidRPr="00124FCC" w:rsidR="00E32D91">
        <w:rPr>
          <w:sz w:val="22"/>
          <w:szCs w:val="22"/>
        </w:rPr>
        <w:t xml:space="preserve"> </w:t>
      </w:r>
      <w:r w:rsidRPr="00124FCC">
        <w:rPr>
          <w:sz w:val="22"/>
          <w:szCs w:val="22"/>
        </w:rPr>
        <w:t xml:space="preserve">building connections across England and Wales. </w:t>
      </w:r>
    </w:p>
    <w:p w:rsidRPr="00124FCC" w:rsidR="00034B6A" w:rsidP="00124FCC" w:rsidRDefault="00034B6A" w14:paraId="451ED4AB" w14:textId="77777777">
      <w:pPr>
        <w:pStyle w:val="Default"/>
        <w:spacing w:line="276" w:lineRule="auto"/>
        <w:rPr>
          <w:sz w:val="22"/>
          <w:szCs w:val="22"/>
        </w:rPr>
      </w:pPr>
    </w:p>
    <w:p w:rsidRPr="00124FCC" w:rsidR="00034B6A" w:rsidP="00124FCC" w:rsidRDefault="00B36FE2" w14:paraId="6105619C" w14:textId="5D3C581E">
      <w:pPr>
        <w:pStyle w:val="Default"/>
        <w:spacing w:line="276" w:lineRule="auto"/>
        <w:rPr>
          <w:sz w:val="22"/>
          <w:szCs w:val="22"/>
          <w:u w:val="single"/>
        </w:rPr>
      </w:pPr>
      <w:r w:rsidRPr="00124FCC">
        <w:rPr>
          <w:sz w:val="22"/>
          <w:szCs w:val="22"/>
          <w:u w:val="single"/>
        </w:rPr>
        <w:t>Project Engagement</w:t>
      </w:r>
    </w:p>
    <w:p w:rsidRPr="00124FCC" w:rsidR="00F941EF" w:rsidP="00124FCC" w:rsidRDefault="002D5E0C" w14:paraId="446C88EC" w14:textId="06D54F16">
      <w:pPr>
        <w:pStyle w:val="Default"/>
        <w:numPr>
          <w:ilvl w:val="0"/>
          <w:numId w:val="7"/>
        </w:numPr>
        <w:spacing w:line="276" w:lineRule="auto"/>
        <w:rPr>
          <w:sz w:val="22"/>
          <w:szCs w:val="22"/>
        </w:rPr>
      </w:pPr>
      <w:r w:rsidRPr="00124FCC">
        <w:rPr>
          <w:sz w:val="22"/>
          <w:szCs w:val="22"/>
        </w:rPr>
        <w:t xml:space="preserve">Act as the project spokesperson and communicate about the project at </w:t>
      </w:r>
      <w:r w:rsidRPr="00124FCC" w:rsidR="00CF2DD6">
        <w:rPr>
          <w:sz w:val="22"/>
          <w:szCs w:val="22"/>
        </w:rPr>
        <w:t>events, on social media and</w:t>
      </w:r>
      <w:r w:rsidRPr="00124FCC" w:rsidR="00F941EF">
        <w:rPr>
          <w:sz w:val="22"/>
          <w:szCs w:val="22"/>
        </w:rPr>
        <w:t xml:space="preserve"> other opportunities</w:t>
      </w:r>
      <w:r w:rsidR="00CC4F43">
        <w:rPr>
          <w:sz w:val="22"/>
          <w:szCs w:val="22"/>
        </w:rPr>
        <w:t xml:space="preserve"> as they arise</w:t>
      </w:r>
      <w:r w:rsidRPr="00124FCC" w:rsidR="00F941EF">
        <w:rPr>
          <w:sz w:val="22"/>
          <w:szCs w:val="22"/>
        </w:rPr>
        <w:t xml:space="preserve">. </w:t>
      </w:r>
    </w:p>
    <w:p w:rsidRPr="00124FCC" w:rsidR="003116FA" w:rsidP="00124FCC" w:rsidRDefault="00F941EF" w14:paraId="5104EBC6" w14:textId="3AFBD605">
      <w:pPr>
        <w:pStyle w:val="Default"/>
        <w:numPr>
          <w:ilvl w:val="0"/>
          <w:numId w:val="7"/>
        </w:numPr>
        <w:spacing w:line="276" w:lineRule="auto"/>
        <w:rPr>
          <w:sz w:val="22"/>
          <w:szCs w:val="22"/>
        </w:rPr>
      </w:pPr>
      <w:r w:rsidRPr="00124FCC">
        <w:rPr>
          <w:sz w:val="22"/>
          <w:szCs w:val="22"/>
        </w:rPr>
        <w:t>E</w:t>
      </w:r>
      <w:r w:rsidRPr="00124FCC" w:rsidR="003116FA">
        <w:rPr>
          <w:sz w:val="22"/>
          <w:szCs w:val="22"/>
        </w:rPr>
        <w:t xml:space="preserve">nsure the project </w:t>
      </w:r>
      <w:r w:rsidRPr="00124FCC" w:rsidR="00017674">
        <w:rPr>
          <w:sz w:val="22"/>
          <w:szCs w:val="22"/>
        </w:rPr>
        <w:t>core messaging</w:t>
      </w:r>
      <w:r w:rsidRPr="00124FCC" w:rsidR="009960E1">
        <w:rPr>
          <w:sz w:val="22"/>
          <w:szCs w:val="22"/>
        </w:rPr>
        <w:t xml:space="preserve"> and brand</w:t>
      </w:r>
      <w:r w:rsidRPr="00124FCC" w:rsidR="00017674">
        <w:rPr>
          <w:sz w:val="22"/>
          <w:szCs w:val="22"/>
        </w:rPr>
        <w:t xml:space="preserve"> is </w:t>
      </w:r>
      <w:r w:rsidRPr="00124FCC" w:rsidR="009960E1">
        <w:rPr>
          <w:sz w:val="22"/>
          <w:szCs w:val="22"/>
        </w:rPr>
        <w:t>developed to attract new and wider audiences</w:t>
      </w:r>
      <w:r w:rsidRPr="00124FCC" w:rsidR="007B586D">
        <w:rPr>
          <w:sz w:val="22"/>
          <w:szCs w:val="22"/>
        </w:rPr>
        <w:t xml:space="preserve"> and partners</w:t>
      </w:r>
      <w:r w:rsidRPr="00124FCC" w:rsidR="009960E1">
        <w:rPr>
          <w:sz w:val="22"/>
          <w:szCs w:val="22"/>
        </w:rPr>
        <w:t xml:space="preserve"> to the project and wider organisation.</w:t>
      </w:r>
    </w:p>
    <w:p w:rsidRPr="00124FCC" w:rsidR="005715F3" w:rsidP="00124FCC" w:rsidRDefault="005715F3" w14:paraId="5F7C549B" w14:textId="6D7CCB4C">
      <w:pPr>
        <w:pStyle w:val="Default"/>
        <w:numPr>
          <w:ilvl w:val="0"/>
          <w:numId w:val="7"/>
        </w:numPr>
        <w:spacing w:line="276" w:lineRule="auto"/>
        <w:rPr>
          <w:sz w:val="22"/>
          <w:szCs w:val="22"/>
        </w:rPr>
      </w:pPr>
      <w:r w:rsidRPr="00124FCC">
        <w:rPr>
          <w:sz w:val="22"/>
          <w:szCs w:val="22"/>
        </w:rPr>
        <w:t>Work</w:t>
      </w:r>
      <w:r w:rsidRPr="00124FCC" w:rsidR="009960E1">
        <w:rPr>
          <w:sz w:val="22"/>
          <w:szCs w:val="22"/>
        </w:rPr>
        <w:t>ing closely</w:t>
      </w:r>
      <w:r w:rsidRPr="00124FCC">
        <w:rPr>
          <w:sz w:val="22"/>
          <w:szCs w:val="22"/>
        </w:rPr>
        <w:t xml:space="preserve"> with </w:t>
      </w:r>
      <w:r w:rsidRPr="00124FCC" w:rsidR="00324BDC">
        <w:rPr>
          <w:sz w:val="22"/>
          <w:szCs w:val="22"/>
        </w:rPr>
        <w:t>the Communications Manager</w:t>
      </w:r>
      <w:r w:rsidRPr="00124FCC" w:rsidR="00F941EF">
        <w:rPr>
          <w:sz w:val="22"/>
          <w:szCs w:val="22"/>
        </w:rPr>
        <w:t xml:space="preserve">, </w:t>
      </w:r>
      <w:r w:rsidRPr="00124FCC">
        <w:rPr>
          <w:sz w:val="22"/>
          <w:szCs w:val="22"/>
        </w:rPr>
        <w:t>develop a communications plan</w:t>
      </w:r>
      <w:r w:rsidRPr="00124FCC" w:rsidR="00DD6F5D">
        <w:rPr>
          <w:sz w:val="22"/>
          <w:szCs w:val="22"/>
        </w:rPr>
        <w:t xml:space="preserve"> for the project</w:t>
      </w:r>
      <w:r w:rsidRPr="00124FCC" w:rsidR="00F941EF">
        <w:rPr>
          <w:sz w:val="22"/>
          <w:szCs w:val="22"/>
        </w:rPr>
        <w:t xml:space="preserve"> and </w:t>
      </w:r>
      <w:r w:rsidRPr="00124FCC" w:rsidR="002854F5">
        <w:rPr>
          <w:sz w:val="22"/>
          <w:szCs w:val="22"/>
        </w:rPr>
        <w:t>creat</w:t>
      </w:r>
      <w:r w:rsidRPr="00124FCC" w:rsidR="00E35F48">
        <w:rPr>
          <w:sz w:val="22"/>
          <w:szCs w:val="22"/>
        </w:rPr>
        <w:t>e</w:t>
      </w:r>
      <w:r w:rsidRPr="00124FCC" w:rsidR="002854F5">
        <w:rPr>
          <w:sz w:val="22"/>
          <w:szCs w:val="22"/>
        </w:rPr>
        <w:t xml:space="preserve"> content</w:t>
      </w:r>
      <w:r w:rsidRPr="00124FCC">
        <w:rPr>
          <w:sz w:val="22"/>
          <w:szCs w:val="22"/>
        </w:rPr>
        <w:t xml:space="preserve"> to raise awareness of the </w:t>
      </w:r>
      <w:r w:rsidRPr="00124FCC" w:rsidR="00324BDC">
        <w:rPr>
          <w:sz w:val="22"/>
          <w:szCs w:val="22"/>
        </w:rPr>
        <w:t>project</w:t>
      </w:r>
      <w:r w:rsidRPr="00124FCC" w:rsidR="00DD6F5D">
        <w:rPr>
          <w:sz w:val="22"/>
          <w:szCs w:val="22"/>
        </w:rPr>
        <w:t>.</w:t>
      </w:r>
    </w:p>
    <w:p w:rsidRPr="00124FCC" w:rsidR="00785F17" w:rsidP="00124FCC" w:rsidRDefault="00785F17" w14:paraId="75407557" w14:textId="3CC64671">
      <w:pPr>
        <w:pStyle w:val="Default"/>
        <w:numPr>
          <w:ilvl w:val="0"/>
          <w:numId w:val="7"/>
        </w:numPr>
        <w:spacing w:line="276" w:lineRule="auto"/>
        <w:rPr>
          <w:sz w:val="22"/>
          <w:szCs w:val="22"/>
        </w:rPr>
      </w:pPr>
      <w:r w:rsidRPr="00124FCC">
        <w:rPr>
          <w:sz w:val="22"/>
          <w:szCs w:val="22"/>
        </w:rPr>
        <w:t>Ensure social justice is embedded in project</w:t>
      </w:r>
      <w:r w:rsidRPr="00124FCC" w:rsidR="00371BDA">
        <w:rPr>
          <w:sz w:val="22"/>
          <w:szCs w:val="22"/>
        </w:rPr>
        <w:t xml:space="preserve"> engagement,</w:t>
      </w:r>
      <w:r w:rsidRPr="00124FCC" w:rsidR="00803117">
        <w:rPr>
          <w:sz w:val="22"/>
          <w:szCs w:val="22"/>
        </w:rPr>
        <w:t xml:space="preserve"> supporting our vision of National Parks that are equitable for all.</w:t>
      </w:r>
    </w:p>
    <w:p w:rsidRPr="00124FCC" w:rsidR="005715F3" w:rsidP="00124FCC" w:rsidRDefault="005715F3" w14:paraId="7278CC03" w14:textId="77777777">
      <w:pPr>
        <w:pStyle w:val="Default"/>
        <w:numPr>
          <w:ilvl w:val="0"/>
          <w:numId w:val="7"/>
        </w:numPr>
        <w:spacing w:line="276" w:lineRule="auto"/>
        <w:rPr>
          <w:sz w:val="22"/>
          <w:szCs w:val="22"/>
        </w:rPr>
      </w:pPr>
      <w:r w:rsidRPr="00124FCC">
        <w:rPr>
          <w:sz w:val="22"/>
          <w:szCs w:val="22"/>
        </w:rPr>
        <w:t xml:space="preserve">Be a positive and proactive member of our team supporting colleagues and delivery of our overarching team objectives. </w:t>
      </w:r>
    </w:p>
    <w:p w:rsidRPr="00124FCC" w:rsidR="00371BDA" w:rsidP="00124FCC" w:rsidRDefault="00371BDA" w14:paraId="106B94F7" w14:textId="77777777">
      <w:pPr>
        <w:pStyle w:val="Default"/>
        <w:spacing w:line="276" w:lineRule="auto"/>
        <w:ind w:left="720"/>
        <w:rPr>
          <w:sz w:val="22"/>
          <w:szCs w:val="22"/>
        </w:rPr>
      </w:pPr>
    </w:p>
    <w:p w:rsidRPr="00124FCC" w:rsidR="00441235" w:rsidP="00124FCC" w:rsidRDefault="00441235" w14:paraId="760850FD" w14:textId="77777777">
      <w:pPr>
        <w:pStyle w:val="Default"/>
        <w:spacing w:line="276" w:lineRule="auto"/>
        <w:rPr>
          <w:b/>
          <w:sz w:val="22"/>
          <w:szCs w:val="22"/>
        </w:rPr>
      </w:pPr>
    </w:p>
    <w:p w:rsidRPr="00124FCC" w:rsidR="003B6B92" w:rsidP="00124FCC" w:rsidRDefault="003B6B92" w14:paraId="14C7076F" w14:textId="68112D6B">
      <w:pPr>
        <w:pStyle w:val="Default"/>
        <w:spacing w:line="276" w:lineRule="auto"/>
        <w:rPr>
          <w:sz w:val="22"/>
          <w:szCs w:val="22"/>
        </w:rPr>
      </w:pPr>
      <w:r w:rsidRPr="00124FCC">
        <w:rPr>
          <w:b/>
          <w:sz w:val="22"/>
          <w:szCs w:val="22"/>
        </w:rPr>
        <w:t xml:space="preserve">Essential skills and experience: </w:t>
      </w:r>
    </w:p>
    <w:p w:rsidRPr="00124FCC" w:rsidR="008579E9" w:rsidP="00124FCC" w:rsidRDefault="008579E9" w14:paraId="20D41D5F" w14:textId="6AFC8557">
      <w:pPr>
        <w:pStyle w:val="Default"/>
        <w:numPr>
          <w:ilvl w:val="0"/>
          <w:numId w:val="7"/>
        </w:numPr>
        <w:spacing w:after="36" w:line="276" w:lineRule="auto"/>
        <w:rPr>
          <w:sz w:val="22"/>
          <w:szCs w:val="22"/>
        </w:rPr>
      </w:pPr>
      <w:r w:rsidRPr="00124FCC">
        <w:rPr>
          <w:sz w:val="22"/>
          <w:szCs w:val="22"/>
          <w:u w:val="single"/>
        </w:rPr>
        <w:t>Energy and engagement:</w:t>
      </w:r>
      <w:r w:rsidRPr="00124FCC">
        <w:rPr>
          <w:sz w:val="22"/>
          <w:szCs w:val="22"/>
        </w:rPr>
        <w:t xml:space="preserve"> </w:t>
      </w:r>
      <w:r w:rsidRPr="00124FCC" w:rsidR="000D01CF">
        <w:rPr>
          <w:sz w:val="22"/>
          <w:szCs w:val="22"/>
        </w:rPr>
        <w:t xml:space="preserve">interest in National Parks and the </w:t>
      </w:r>
      <w:r w:rsidRPr="00124FCC">
        <w:rPr>
          <w:sz w:val="22"/>
          <w:szCs w:val="22"/>
        </w:rPr>
        <w:t>ab</w:t>
      </w:r>
      <w:r w:rsidRPr="00124FCC" w:rsidR="00CD39C1">
        <w:rPr>
          <w:sz w:val="22"/>
          <w:szCs w:val="22"/>
        </w:rPr>
        <w:t>ility</w:t>
      </w:r>
      <w:r w:rsidRPr="00124FCC">
        <w:rPr>
          <w:sz w:val="22"/>
          <w:szCs w:val="22"/>
        </w:rPr>
        <w:t xml:space="preserve"> to spark excitement</w:t>
      </w:r>
      <w:r w:rsidRPr="00124FCC" w:rsidR="00823BF0">
        <w:rPr>
          <w:sz w:val="22"/>
          <w:szCs w:val="22"/>
        </w:rPr>
        <w:t xml:space="preserve"> and enthuse people</w:t>
      </w:r>
      <w:r w:rsidRPr="00124FCC">
        <w:rPr>
          <w:sz w:val="22"/>
          <w:szCs w:val="22"/>
        </w:rPr>
        <w:t xml:space="preserve"> about the project </w:t>
      </w:r>
      <w:r w:rsidRPr="00124FCC" w:rsidR="00823BF0">
        <w:rPr>
          <w:sz w:val="22"/>
          <w:szCs w:val="22"/>
        </w:rPr>
        <w:t>internally and externally.</w:t>
      </w:r>
    </w:p>
    <w:p w:rsidRPr="00124FCC" w:rsidR="004C2C63" w:rsidP="00124FCC" w:rsidRDefault="004C2C63" w14:paraId="72FAF00F" w14:textId="6F51D948">
      <w:pPr>
        <w:pStyle w:val="Default"/>
        <w:numPr>
          <w:ilvl w:val="0"/>
          <w:numId w:val="7"/>
        </w:numPr>
        <w:spacing w:after="36" w:line="276" w:lineRule="auto"/>
        <w:rPr>
          <w:sz w:val="22"/>
          <w:szCs w:val="22"/>
        </w:rPr>
      </w:pPr>
      <w:r w:rsidRPr="00124FCC">
        <w:rPr>
          <w:sz w:val="22"/>
          <w:szCs w:val="22"/>
          <w:u w:val="single"/>
        </w:rPr>
        <w:t>Project management</w:t>
      </w:r>
      <w:r w:rsidRPr="00124FCC">
        <w:rPr>
          <w:sz w:val="22"/>
          <w:szCs w:val="22"/>
        </w:rPr>
        <w:t xml:space="preserve">: </w:t>
      </w:r>
      <w:r w:rsidRPr="00124FCC" w:rsidR="00A01C5C">
        <w:rPr>
          <w:sz w:val="22"/>
          <w:szCs w:val="22"/>
        </w:rPr>
        <w:t xml:space="preserve">proven ability </w:t>
      </w:r>
      <w:r w:rsidRPr="00124FCC" w:rsidR="00576CE6">
        <w:rPr>
          <w:sz w:val="22"/>
          <w:szCs w:val="22"/>
        </w:rPr>
        <w:t xml:space="preserve">to manage complex projects, including providing leadership to </w:t>
      </w:r>
      <w:r w:rsidRPr="00124FCC" w:rsidR="004546FE">
        <w:rPr>
          <w:sz w:val="22"/>
          <w:szCs w:val="22"/>
        </w:rPr>
        <w:t>colleagues</w:t>
      </w:r>
      <w:r w:rsidRPr="00124FCC" w:rsidR="00576CE6">
        <w:rPr>
          <w:sz w:val="22"/>
          <w:szCs w:val="22"/>
        </w:rPr>
        <w:t>, oversight and delivery of key objectives</w:t>
      </w:r>
      <w:r w:rsidRPr="00124FCC" w:rsidR="001671D7">
        <w:rPr>
          <w:sz w:val="22"/>
          <w:szCs w:val="22"/>
        </w:rPr>
        <w:t xml:space="preserve">, </w:t>
      </w:r>
      <w:r w:rsidRPr="00124FCC" w:rsidR="00A01C5C">
        <w:rPr>
          <w:sz w:val="22"/>
          <w:szCs w:val="22"/>
        </w:rPr>
        <w:t>project planning</w:t>
      </w:r>
      <w:r w:rsidRPr="00124FCC" w:rsidR="001671D7">
        <w:rPr>
          <w:sz w:val="22"/>
          <w:szCs w:val="22"/>
        </w:rPr>
        <w:t xml:space="preserve"> and monitoring </w:t>
      </w:r>
      <w:r w:rsidRPr="00124FCC" w:rsidR="00C31876">
        <w:rPr>
          <w:sz w:val="22"/>
          <w:szCs w:val="22"/>
        </w:rPr>
        <w:t xml:space="preserve">contracts and </w:t>
      </w:r>
      <w:r w:rsidRPr="00124FCC" w:rsidR="001671D7">
        <w:rPr>
          <w:sz w:val="22"/>
          <w:szCs w:val="22"/>
        </w:rPr>
        <w:t>budgets</w:t>
      </w:r>
      <w:r w:rsidRPr="00124FCC" w:rsidR="00A01C5C">
        <w:rPr>
          <w:sz w:val="22"/>
          <w:szCs w:val="22"/>
        </w:rPr>
        <w:t xml:space="preserve">. </w:t>
      </w:r>
      <w:r w:rsidRPr="00124FCC" w:rsidR="004B3287">
        <w:rPr>
          <w:sz w:val="22"/>
          <w:szCs w:val="22"/>
        </w:rPr>
        <w:t>Excellent organisation skills and experience of using project management tools such as Gantt charts and MS Office tools.</w:t>
      </w:r>
    </w:p>
    <w:p w:rsidRPr="00124FCC" w:rsidR="004B3287" w:rsidP="00124FCC" w:rsidRDefault="004B3287" w14:paraId="7757B471" w14:textId="75534C2D">
      <w:pPr>
        <w:pStyle w:val="Default"/>
        <w:numPr>
          <w:ilvl w:val="0"/>
          <w:numId w:val="7"/>
        </w:numPr>
        <w:spacing w:after="36" w:line="276" w:lineRule="auto"/>
        <w:rPr>
          <w:sz w:val="22"/>
          <w:szCs w:val="22"/>
        </w:rPr>
      </w:pPr>
      <w:r w:rsidRPr="00124FCC">
        <w:rPr>
          <w:sz w:val="22"/>
          <w:szCs w:val="22"/>
          <w:u w:val="single"/>
        </w:rPr>
        <w:t>Partnerships and relationships</w:t>
      </w:r>
      <w:r w:rsidRPr="00124FCC">
        <w:rPr>
          <w:sz w:val="22"/>
          <w:szCs w:val="22"/>
        </w:rPr>
        <w:t>: track record building relationships, working in partnership</w:t>
      </w:r>
      <w:r w:rsidRPr="00124FCC" w:rsidR="00C7408D">
        <w:rPr>
          <w:sz w:val="22"/>
          <w:szCs w:val="22"/>
        </w:rPr>
        <w:t xml:space="preserve">, working with communities and/or groups and </w:t>
      </w:r>
      <w:r w:rsidRPr="00124FCC">
        <w:rPr>
          <w:sz w:val="22"/>
          <w:szCs w:val="22"/>
        </w:rPr>
        <w:t>abl</w:t>
      </w:r>
      <w:r w:rsidR="00802F83">
        <w:rPr>
          <w:sz w:val="22"/>
          <w:szCs w:val="22"/>
        </w:rPr>
        <w:t>ility</w:t>
      </w:r>
      <w:r w:rsidRPr="00124FCC">
        <w:rPr>
          <w:sz w:val="22"/>
          <w:szCs w:val="22"/>
        </w:rPr>
        <w:t xml:space="preserve"> to motivate, influence and negotiate with others. </w:t>
      </w:r>
    </w:p>
    <w:p w:rsidRPr="00124FCC" w:rsidR="00C7408D" w:rsidP="00124FCC" w:rsidRDefault="00C7408D" w14:paraId="3FC4C253" w14:textId="7600C357">
      <w:pPr>
        <w:pStyle w:val="Default"/>
        <w:numPr>
          <w:ilvl w:val="0"/>
          <w:numId w:val="7"/>
        </w:numPr>
        <w:spacing w:after="36" w:line="276" w:lineRule="auto"/>
        <w:rPr>
          <w:sz w:val="22"/>
          <w:szCs w:val="22"/>
        </w:rPr>
      </w:pPr>
      <w:r w:rsidRPr="00124FCC">
        <w:rPr>
          <w:sz w:val="22"/>
          <w:szCs w:val="22"/>
          <w:u w:val="single"/>
        </w:rPr>
        <w:t>Social Justice</w:t>
      </w:r>
      <w:r w:rsidRPr="00124FCC">
        <w:rPr>
          <w:sz w:val="22"/>
          <w:szCs w:val="22"/>
        </w:rPr>
        <w:t xml:space="preserve">: experience and/or a good understanding of social justice and </w:t>
      </w:r>
      <w:r w:rsidRPr="00124FCC" w:rsidR="00AE693D">
        <w:rPr>
          <w:sz w:val="22"/>
          <w:szCs w:val="22"/>
        </w:rPr>
        <w:t>ability to build a foundation of social justice into project development, supporting wider</w:t>
      </w:r>
      <w:r w:rsidRPr="00124FCC">
        <w:rPr>
          <w:sz w:val="22"/>
          <w:szCs w:val="22"/>
        </w:rPr>
        <w:t xml:space="preserve"> organisational action on equity, diversity, inclusion and anti- racism. </w:t>
      </w:r>
    </w:p>
    <w:p w:rsidRPr="00124FCC" w:rsidR="00FC01C0" w:rsidP="00124FCC" w:rsidRDefault="00A01C5C" w14:paraId="4B5FD157" w14:textId="77777777">
      <w:pPr>
        <w:pStyle w:val="Default"/>
        <w:numPr>
          <w:ilvl w:val="0"/>
          <w:numId w:val="7"/>
        </w:numPr>
        <w:spacing w:after="36" w:line="276" w:lineRule="auto"/>
        <w:rPr>
          <w:sz w:val="22"/>
          <w:szCs w:val="22"/>
        </w:rPr>
      </w:pPr>
      <w:r w:rsidRPr="00124FCC">
        <w:rPr>
          <w:sz w:val="22"/>
          <w:szCs w:val="22"/>
          <w:u w:val="single"/>
        </w:rPr>
        <w:t>Resourcefulness</w:t>
      </w:r>
      <w:r w:rsidRPr="00124FCC" w:rsidR="003B6B92">
        <w:rPr>
          <w:sz w:val="22"/>
          <w:szCs w:val="22"/>
        </w:rPr>
        <w:t xml:space="preserve">: </w:t>
      </w:r>
      <w:r w:rsidRPr="00124FCC">
        <w:rPr>
          <w:sz w:val="22"/>
          <w:szCs w:val="22"/>
        </w:rPr>
        <w:t>strong self-leadership and organisation skills, ab</w:t>
      </w:r>
      <w:r w:rsidRPr="00124FCC" w:rsidR="005A2EB7">
        <w:rPr>
          <w:sz w:val="22"/>
          <w:szCs w:val="22"/>
        </w:rPr>
        <w:t>ility</w:t>
      </w:r>
      <w:r w:rsidRPr="00124FCC">
        <w:rPr>
          <w:sz w:val="22"/>
          <w:szCs w:val="22"/>
        </w:rPr>
        <w:t xml:space="preserve"> to lead and own an area of work, take initiative and drive forward a project with</w:t>
      </w:r>
      <w:r w:rsidRPr="00124FCC" w:rsidR="00FC01C0">
        <w:rPr>
          <w:sz w:val="22"/>
          <w:szCs w:val="22"/>
        </w:rPr>
        <w:t xml:space="preserve"> team working skills.</w:t>
      </w:r>
    </w:p>
    <w:p w:rsidR="7F388485" w:rsidP="469AA39C" w:rsidRDefault="7F388485" w14:paraId="3CDF2EB1" w14:textId="1E64B534">
      <w:pPr>
        <w:pStyle w:val="Default"/>
        <w:numPr>
          <w:ilvl w:val="0"/>
          <w:numId w:val="7"/>
        </w:numPr>
        <w:spacing w:after="36" w:line="276" w:lineRule="auto"/>
        <w:rPr>
          <w:sz w:val="22"/>
          <w:szCs w:val="22"/>
        </w:rPr>
      </w:pPr>
      <w:r w:rsidRPr="469AA39C" w:rsidR="00FC01C0">
        <w:rPr>
          <w:sz w:val="22"/>
          <w:szCs w:val="22"/>
          <w:u w:val="single"/>
        </w:rPr>
        <w:t>Communications</w:t>
      </w:r>
      <w:r w:rsidRPr="469AA39C" w:rsidR="00FC01C0">
        <w:rPr>
          <w:sz w:val="22"/>
          <w:szCs w:val="22"/>
        </w:rPr>
        <w:t>: ability to engage stakeholders online and at events, give presentations, act as a spokesperson and advocate about the project, support social media and create written content.</w:t>
      </w:r>
    </w:p>
    <w:p w:rsidR="7F388485" w:rsidP="7F388485" w:rsidRDefault="7F388485" w14:paraId="7E15FC85" w14:textId="2D2DDDF1">
      <w:pPr>
        <w:pStyle w:val="Default"/>
        <w:spacing w:line="276" w:lineRule="auto"/>
        <w:rPr>
          <w:sz w:val="22"/>
          <w:szCs w:val="22"/>
        </w:rPr>
      </w:pPr>
    </w:p>
    <w:p w:rsidR="469AA39C" w:rsidP="469AA39C" w:rsidRDefault="469AA39C" w14:paraId="0E3AD26C" w14:textId="6C48C625">
      <w:pPr>
        <w:pStyle w:val="Default"/>
        <w:spacing w:line="276" w:lineRule="auto"/>
        <w:rPr>
          <w:sz w:val="22"/>
          <w:szCs w:val="22"/>
        </w:rPr>
      </w:pPr>
    </w:p>
    <w:p w:rsidR="7F388485" w:rsidP="7F388485" w:rsidRDefault="7F388485" w14:paraId="04AECAA2" w14:textId="10CDF047">
      <w:pPr>
        <w:pStyle w:val="Default"/>
        <w:spacing w:line="276" w:lineRule="auto"/>
        <w:rPr>
          <w:sz w:val="22"/>
          <w:szCs w:val="22"/>
        </w:rPr>
      </w:pPr>
    </w:p>
    <w:p w:rsidRPr="00124FCC" w:rsidR="003B6B92" w:rsidP="00124FCC" w:rsidRDefault="003B6B92" w14:paraId="16E594B8" w14:textId="282E6893">
      <w:pPr>
        <w:pStyle w:val="Default"/>
        <w:spacing w:line="276" w:lineRule="auto"/>
        <w:rPr>
          <w:sz w:val="22"/>
          <w:szCs w:val="22"/>
        </w:rPr>
      </w:pPr>
      <w:r w:rsidRPr="00124FCC">
        <w:rPr>
          <w:sz w:val="22"/>
          <w:szCs w:val="22"/>
        </w:rPr>
        <w:t xml:space="preserve">Other skills and experience that will be important in the role over time - you don’t need these now, but we do want to hear from candidates who are keen to develop in these areas with our support: </w:t>
      </w:r>
    </w:p>
    <w:p w:rsidRPr="00124FCC" w:rsidR="00DF0EDA" w:rsidP="00124FCC" w:rsidRDefault="00DF0EDA" w14:paraId="09107F85" w14:textId="5D4EA96E">
      <w:pPr>
        <w:pStyle w:val="Default"/>
        <w:numPr>
          <w:ilvl w:val="0"/>
          <w:numId w:val="7"/>
        </w:numPr>
        <w:spacing w:after="36" w:line="276" w:lineRule="auto"/>
        <w:rPr>
          <w:sz w:val="22"/>
          <w:szCs w:val="22"/>
        </w:rPr>
      </w:pPr>
      <w:r w:rsidRPr="00124FCC">
        <w:rPr>
          <w:sz w:val="22"/>
          <w:szCs w:val="22"/>
        </w:rPr>
        <w:t xml:space="preserve">Experience managing National Lottery Heritage Fund </w:t>
      </w:r>
      <w:r w:rsidRPr="00124FCC" w:rsidR="004B7118">
        <w:rPr>
          <w:sz w:val="22"/>
          <w:szCs w:val="22"/>
        </w:rPr>
        <w:t xml:space="preserve">projects </w:t>
      </w:r>
      <w:r w:rsidRPr="00124FCC">
        <w:rPr>
          <w:sz w:val="22"/>
          <w:szCs w:val="22"/>
        </w:rPr>
        <w:t xml:space="preserve">or similar. </w:t>
      </w:r>
    </w:p>
    <w:p w:rsidRPr="00124FCC" w:rsidR="003B6B92" w:rsidP="00124FCC" w:rsidRDefault="00FF1CED" w14:paraId="008720CD" w14:textId="77777777">
      <w:pPr>
        <w:pStyle w:val="Default"/>
        <w:numPr>
          <w:ilvl w:val="0"/>
          <w:numId w:val="7"/>
        </w:numPr>
        <w:spacing w:line="276" w:lineRule="auto"/>
        <w:rPr>
          <w:sz w:val="22"/>
          <w:szCs w:val="22"/>
        </w:rPr>
      </w:pPr>
      <w:r w:rsidRPr="00124FCC">
        <w:rPr>
          <w:sz w:val="22"/>
          <w:szCs w:val="22"/>
        </w:rPr>
        <w:t>Staff management</w:t>
      </w:r>
    </w:p>
    <w:p w:rsidRPr="00124FCC" w:rsidR="00FF1CED" w:rsidP="00124FCC" w:rsidRDefault="00FF1CED" w14:paraId="5B0216A9" w14:textId="77777777">
      <w:pPr>
        <w:pStyle w:val="Default"/>
        <w:numPr>
          <w:ilvl w:val="0"/>
          <w:numId w:val="7"/>
        </w:numPr>
        <w:spacing w:line="276" w:lineRule="auto"/>
        <w:rPr>
          <w:sz w:val="22"/>
          <w:szCs w:val="22"/>
        </w:rPr>
      </w:pPr>
      <w:r w:rsidRPr="00124FCC">
        <w:rPr>
          <w:sz w:val="22"/>
          <w:szCs w:val="22"/>
        </w:rPr>
        <w:t>Financial management</w:t>
      </w:r>
    </w:p>
    <w:p w:rsidRPr="00124FCC" w:rsidR="00FF1CED" w:rsidP="00124FCC" w:rsidRDefault="00FF1CED" w14:paraId="7A2C4874" w14:textId="77777777">
      <w:pPr>
        <w:pStyle w:val="Default"/>
        <w:numPr>
          <w:ilvl w:val="0"/>
          <w:numId w:val="7"/>
        </w:numPr>
        <w:spacing w:line="276" w:lineRule="auto"/>
        <w:rPr>
          <w:sz w:val="22"/>
          <w:szCs w:val="22"/>
        </w:rPr>
      </w:pPr>
      <w:r w:rsidRPr="00124FCC">
        <w:rPr>
          <w:sz w:val="22"/>
          <w:szCs w:val="22"/>
        </w:rPr>
        <w:t>Contract management</w:t>
      </w:r>
    </w:p>
    <w:p w:rsidRPr="00124FCC" w:rsidR="00427BE0" w:rsidP="00124FCC" w:rsidRDefault="00427BE0" w14:paraId="4076CA00" w14:textId="7D7C98DC">
      <w:pPr>
        <w:pStyle w:val="Default"/>
        <w:numPr>
          <w:ilvl w:val="0"/>
          <w:numId w:val="7"/>
        </w:numPr>
        <w:spacing w:line="276" w:lineRule="auto"/>
        <w:rPr>
          <w:sz w:val="22"/>
          <w:szCs w:val="22"/>
        </w:rPr>
      </w:pPr>
      <w:r w:rsidRPr="7F388485" w:rsidR="00427BE0">
        <w:rPr>
          <w:sz w:val="22"/>
          <w:szCs w:val="22"/>
        </w:rPr>
        <w:t>Safeguarding and volunteer management</w:t>
      </w:r>
    </w:p>
    <w:p w:rsidR="7F388485" w:rsidP="7F388485" w:rsidRDefault="7F388485" w14:paraId="2A398EE7" w14:textId="338245C4">
      <w:pPr>
        <w:spacing w:beforeAutospacing="on" w:afterAutospacing="on" w:line="276" w:lineRule="auto"/>
        <w:rPr>
          <w:rFonts w:ascii="Arial" w:hAnsi="Arial" w:cs="Arial"/>
          <w:u w:val="single"/>
          <w:lang w:val="en-US"/>
        </w:rPr>
      </w:pPr>
    </w:p>
    <w:p w:rsidRPr="00124FCC" w:rsidR="0003319E" w:rsidP="00124FCC" w:rsidRDefault="0003319E" w14:paraId="4D2EE8A1" w14:textId="3A20B47B">
      <w:pPr>
        <w:spacing w:before="100" w:beforeAutospacing="1" w:after="100" w:afterAutospacing="1" w:line="276" w:lineRule="auto"/>
        <w:rPr>
          <w:rFonts w:ascii="Arial" w:hAnsi="Arial" w:cs="Arial"/>
          <w:u w:val="single"/>
          <w:lang w:val="en-US"/>
        </w:rPr>
      </w:pPr>
      <w:r w:rsidRPr="00124FCC">
        <w:rPr>
          <w:rFonts w:ascii="Arial" w:hAnsi="Arial" w:cs="Arial"/>
          <w:u w:val="single"/>
          <w:lang w:val="en-US"/>
        </w:rPr>
        <w:t>Our benefits:</w:t>
      </w:r>
    </w:p>
    <w:tbl>
      <w:tblPr>
        <w:tblW w:w="0" w:type="auto"/>
        <w:tblInd w:w="-142" w:type="dxa"/>
        <w:tblLook w:val="04A0" w:firstRow="1" w:lastRow="0" w:firstColumn="1" w:lastColumn="0" w:noHBand="0" w:noVBand="1"/>
      </w:tblPr>
      <w:tblGrid>
        <w:gridCol w:w="636"/>
        <w:gridCol w:w="8532"/>
      </w:tblGrid>
      <w:tr w:rsidRPr="00124FCC" w:rsidR="0003319E" w:rsidTr="00F82F55" w14:paraId="10CB9167" w14:textId="77777777">
        <w:tc>
          <w:tcPr>
            <w:tcW w:w="636" w:type="dxa"/>
          </w:tcPr>
          <w:p w:rsidRPr="00124FCC" w:rsidR="0003319E" w:rsidP="00124FCC" w:rsidRDefault="0003319E" w14:paraId="1B9F4BFF" w14:textId="1CB1D674">
            <w:pPr>
              <w:autoSpaceDE w:val="0"/>
              <w:autoSpaceDN w:val="0"/>
              <w:adjustRightInd w:val="0"/>
              <w:spacing w:line="276" w:lineRule="auto"/>
              <w:jc w:val="center"/>
              <w:rPr>
                <w:rFonts w:ascii="Arial" w:hAnsi="Arial" w:cs="Arial"/>
                <w:b/>
                <w:color w:val="373536"/>
              </w:rPr>
            </w:pPr>
            <w:r w:rsidRPr="00124FCC">
              <w:rPr>
                <w:rFonts w:ascii="Arial" w:hAnsi="Arial" w:cs="Arial"/>
              </w:rPr>
              <w:drawing>
                <wp:inline distT="0" distB="0" distL="0" distR="0" wp14:anchorId="289FFB3D" wp14:editId="1C761AA5">
                  <wp:extent cx="266700" cy="266700"/>
                  <wp:effectExtent l="0" t="0" r="0" b="0"/>
                  <wp:docPr id="2057745803" name="Picture 1"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250719" descr="Tick Black Gre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32" w:type="dxa"/>
            <w:vAlign w:val="center"/>
          </w:tcPr>
          <w:p w:rsidRPr="00124FCC" w:rsidR="0003319E" w:rsidP="00124FCC" w:rsidRDefault="0003319E" w14:paraId="4BFF00B9" w14:textId="485C6C41">
            <w:pPr>
              <w:autoSpaceDE w:val="0"/>
              <w:autoSpaceDN w:val="0"/>
              <w:adjustRightInd w:val="0"/>
              <w:spacing w:line="276" w:lineRule="auto"/>
              <w:rPr>
                <w:rFonts w:ascii="Arial" w:hAnsi="Arial" w:cs="Arial"/>
              </w:rPr>
            </w:pPr>
            <w:r w:rsidRPr="00124FCC">
              <w:rPr>
                <w:rFonts w:ascii="Arial" w:hAnsi="Arial" w:cs="Arial"/>
                <w:color w:val="373536"/>
              </w:rPr>
              <w:t>Flexible working - w</w:t>
            </w:r>
            <w:r w:rsidRPr="00124FCC">
              <w:rPr>
                <w:rFonts w:ascii="Arial" w:hAnsi="Arial" w:cs="Arial"/>
              </w:rPr>
              <w:t>ork/life balance is really important to us and everyone in our team has a flexible working arrangement so that our work fits in with our lives.</w:t>
            </w:r>
          </w:p>
        </w:tc>
      </w:tr>
      <w:tr w:rsidRPr="00124FCC" w:rsidR="00D549D1" w:rsidTr="00F82F55" w14:paraId="4DB5BA24" w14:textId="77777777">
        <w:tc>
          <w:tcPr>
            <w:tcW w:w="636" w:type="dxa"/>
          </w:tcPr>
          <w:p w:rsidRPr="00124FCC" w:rsidR="00D549D1" w:rsidP="00124FCC" w:rsidRDefault="00D549D1" w14:paraId="5A3B26F9" w14:textId="2763D4C5">
            <w:pPr>
              <w:autoSpaceDE w:val="0"/>
              <w:autoSpaceDN w:val="0"/>
              <w:adjustRightInd w:val="0"/>
              <w:spacing w:line="276" w:lineRule="auto"/>
              <w:jc w:val="center"/>
              <w:rPr>
                <w:rFonts w:ascii="Arial" w:hAnsi="Arial" w:cs="Arial"/>
                <w:b/>
                <w:color w:val="373536"/>
              </w:rPr>
            </w:pPr>
            <w:r w:rsidRPr="00124FCC">
              <w:rPr>
                <w:rFonts w:ascii="Arial" w:hAnsi="Arial" w:cs="Arial"/>
                <w:b/>
                <w:color w:val="373536"/>
              </w:rPr>
              <w:drawing>
                <wp:inline distT="0" distB="0" distL="0" distR="0" wp14:anchorId="3BE663DB" wp14:editId="10919DAE">
                  <wp:extent cx="263525" cy="254441"/>
                  <wp:effectExtent l="0" t="0" r="3175" b="0"/>
                  <wp:docPr id="486856277" name="Picture 486856277"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ck Black Gre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219" cy="257043"/>
                          </a:xfrm>
                          <a:prstGeom prst="rect">
                            <a:avLst/>
                          </a:prstGeom>
                          <a:noFill/>
                          <a:ln>
                            <a:noFill/>
                          </a:ln>
                        </pic:spPr>
                      </pic:pic>
                    </a:graphicData>
                  </a:graphic>
                </wp:inline>
              </w:drawing>
            </w:r>
          </w:p>
        </w:tc>
        <w:tc>
          <w:tcPr>
            <w:tcW w:w="8532" w:type="dxa"/>
            <w:vAlign w:val="center"/>
          </w:tcPr>
          <w:p w:rsidRPr="00124FCC" w:rsidR="00D549D1" w:rsidP="00124FCC" w:rsidRDefault="00D549D1" w14:paraId="2A530363" w14:textId="22B90F36">
            <w:pPr>
              <w:autoSpaceDE w:val="0"/>
              <w:autoSpaceDN w:val="0"/>
              <w:adjustRightInd w:val="0"/>
              <w:spacing w:line="276" w:lineRule="auto"/>
              <w:rPr>
                <w:rFonts w:ascii="Arial" w:hAnsi="Arial" w:cs="Arial"/>
                <w:color w:val="373536"/>
              </w:rPr>
            </w:pPr>
            <w:r w:rsidRPr="00124FCC">
              <w:rPr>
                <w:rFonts w:ascii="Arial" w:hAnsi="Arial" w:cs="Arial"/>
                <w:color w:val="373536"/>
              </w:rPr>
              <w:t xml:space="preserve">Home working – All staff join team meetings </w:t>
            </w:r>
            <w:r w:rsidRPr="00124FCC" w:rsidR="00AA3DA6">
              <w:rPr>
                <w:rFonts w:ascii="Arial" w:hAnsi="Arial" w:cs="Arial"/>
                <w:color w:val="373536"/>
              </w:rPr>
              <w:t>every other</w:t>
            </w:r>
            <w:r w:rsidRPr="00124FCC">
              <w:rPr>
                <w:rFonts w:ascii="Arial" w:hAnsi="Arial" w:cs="Arial"/>
                <w:color w:val="373536"/>
              </w:rPr>
              <w:t xml:space="preserve"> month in London, with occasional travel to National Parks across the UK. </w:t>
            </w:r>
            <w:r w:rsidRPr="00124FCC" w:rsidR="00F048B8">
              <w:rPr>
                <w:rFonts w:ascii="Arial" w:hAnsi="Arial" w:cs="Arial"/>
                <w:color w:val="373536"/>
              </w:rPr>
              <w:t>We pay your t</w:t>
            </w:r>
            <w:r w:rsidRPr="00124FCC">
              <w:rPr>
                <w:rFonts w:ascii="Arial" w:hAnsi="Arial" w:cs="Arial"/>
                <w:color w:val="373536"/>
              </w:rPr>
              <w:t xml:space="preserve">ravel expenses </w:t>
            </w:r>
            <w:r w:rsidRPr="00124FCC" w:rsidR="00AA3DA6">
              <w:rPr>
                <w:rFonts w:ascii="Arial" w:hAnsi="Arial" w:cs="Arial"/>
                <w:color w:val="373536"/>
              </w:rPr>
              <w:t>from home</w:t>
            </w:r>
            <w:r w:rsidRPr="00124FCC">
              <w:rPr>
                <w:rFonts w:ascii="Arial" w:hAnsi="Arial" w:cs="Arial"/>
                <w:color w:val="373536"/>
              </w:rPr>
              <w:t>.</w:t>
            </w:r>
          </w:p>
        </w:tc>
      </w:tr>
      <w:tr w:rsidRPr="00124FCC" w:rsidR="0003319E" w:rsidTr="00F82F55" w14:paraId="2F5D9673" w14:textId="77777777">
        <w:tc>
          <w:tcPr>
            <w:tcW w:w="636" w:type="dxa"/>
          </w:tcPr>
          <w:p w:rsidRPr="00124FCC" w:rsidR="0003319E" w:rsidP="00124FCC" w:rsidRDefault="0003319E" w14:paraId="6C95C7E0" w14:textId="77777777">
            <w:pPr>
              <w:autoSpaceDE w:val="0"/>
              <w:autoSpaceDN w:val="0"/>
              <w:adjustRightInd w:val="0"/>
              <w:spacing w:line="276" w:lineRule="auto"/>
              <w:jc w:val="center"/>
              <w:rPr>
                <w:rFonts w:ascii="Arial" w:hAnsi="Arial" w:cs="Arial"/>
                <w:b/>
                <w:color w:val="373536"/>
              </w:rPr>
            </w:pPr>
            <w:r w:rsidRPr="00124FCC">
              <w:rPr>
                <w:rFonts w:ascii="Arial" w:hAnsi="Arial" w:cs="Arial"/>
                <w:b/>
                <w:color w:val="373536"/>
              </w:rPr>
              <w:drawing>
                <wp:inline distT="0" distB="0" distL="0" distR="0" wp14:anchorId="269B5AED" wp14:editId="30FBEE5F">
                  <wp:extent cx="263525" cy="263525"/>
                  <wp:effectExtent l="0" t="0" r="0" b="0"/>
                  <wp:docPr id="11" name="Picture 11"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 Black Gre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525" cy="263525"/>
                          </a:xfrm>
                          <a:prstGeom prst="rect">
                            <a:avLst/>
                          </a:prstGeom>
                          <a:noFill/>
                          <a:ln>
                            <a:noFill/>
                          </a:ln>
                        </pic:spPr>
                      </pic:pic>
                    </a:graphicData>
                  </a:graphic>
                </wp:inline>
              </w:drawing>
            </w:r>
          </w:p>
        </w:tc>
        <w:tc>
          <w:tcPr>
            <w:tcW w:w="8532" w:type="dxa"/>
            <w:vAlign w:val="center"/>
          </w:tcPr>
          <w:p w:rsidRPr="00124FCC" w:rsidR="0003319E" w:rsidP="00124FCC" w:rsidRDefault="0003319E" w14:paraId="4921C3B3" w14:textId="0FA3B11B">
            <w:pPr>
              <w:autoSpaceDE w:val="0"/>
              <w:autoSpaceDN w:val="0"/>
              <w:adjustRightInd w:val="0"/>
              <w:spacing w:line="276" w:lineRule="auto"/>
              <w:rPr>
                <w:rFonts w:ascii="Arial" w:hAnsi="Arial" w:cs="Arial"/>
                <w:color w:val="373536"/>
              </w:rPr>
            </w:pPr>
            <w:r w:rsidRPr="00124FCC">
              <w:rPr>
                <w:rFonts w:ascii="Arial" w:hAnsi="Arial" w:cs="Arial"/>
                <w:color w:val="373536"/>
              </w:rPr>
              <w:t xml:space="preserve">Holiday Entitlement – </w:t>
            </w:r>
            <w:r w:rsidRPr="00124FCC">
              <w:rPr>
                <w:rFonts w:ascii="Arial" w:hAnsi="Arial" w:cs="Arial"/>
              </w:rPr>
              <w:t>25 days year with an additional day per year of service up to 30, plus bank holidays</w:t>
            </w:r>
            <w:r w:rsidRPr="00124FCC">
              <w:rPr>
                <w:rFonts w:ascii="Arial" w:hAnsi="Arial" w:cs="Arial"/>
                <w:color w:val="373536"/>
              </w:rPr>
              <w:t xml:space="preserve"> </w:t>
            </w:r>
            <w:r w:rsidRPr="00124FCC" w:rsidR="00F048B8">
              <w:rPr>
                <w:rFonts w:ascii="Arial" w:hAnsi="Arial" w:cs="Arial"/>
                <w:color w:val="373536"/>
              </w:rPr>
              <w:t>and Christmas closure days</w:t>
            </w:r>
          </w:p>
        </w:tc>
      </w:tr>
      <w:tr w:rsidRPr="00124FCC" w:rsidR="0003319E" w:rsidTr="00F82F55" w14:paraId="1BEDF13A" w14:textId="77777777">
        <w:tc>
          <w:tcPr>
            <w:tcW w:w="636" w:type="dxa"/>
          </w:tcPr>
          <w:p w:rsidRPr="00124FCC" w:rsidR="0003319E" w:rsidP="00124FCC" w:rsidRDefault="0003319E" w14:paraId="34618D40" w14:textId="77777777">
            <w:pPr>
              <w:autoSpaceDE w:val="0"/>
              <w:autoSpaceDN w:val="0"/>
              <w:adjustRightInd w:val="0"/>
              <w:spacing w:line="276" w:lineRule="auto"/>
              <w:jc w:val="center"/>
              <w:rPr>
                <w:rFonts w:ascii="Arial" w:hAnsi="Arial" w:cs="Arial"/>
                <w:b/>
                <w:color w:val="373536"/>
              </w:rPr>
            </w:pPr>
            <w:r w:rsidRPr="00124FCC">
              <w:rPr>
                <w:rFonts w:ascii="Arial" w:hAnsi="Arial" w:cs="Arial"/>
                <w:b/>
                <w:color w:val="373536"/>
              </w:rPr>
              <w:drawing>
                <wp:inline distT="0" distB="0" distL="0" distR="0" wp14:anchorId="4BF475CC" wp14:editId="7C57F14A">
                  <wp:extent cx="263525" cy="263525"/>
                  <wp:effectExtent l="0" t="0" r="0" b="0"/>
                  <wp:docPr id="12" name="Picture 12"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ck Black Gre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525" cy="263525"/>
                          </a:xfrm>
                          <a:prstGeom prst="rect">
                            <a:avLst/>
                          </a:prstGeom>
                          <a:noFill/>
                          <a:ln>
                            <a:noFill/>
                          </a:ln>
                        </pic:spPr>
                      </pic:pic>
                    </a:graphicData>
                  </a:graphic>
                </wp:inline>
              </w:drawing>
            </w:r>
          </w:p>
        </w:tc>
        <w:tc>
          <w:tcPr>
            <w:tcW w:w="8532" w:type="dxa"/>
            <w:vAlign w:val="center"/>
          </w:tcPr>
          <w:p w:rsidRPr="00124FCC" w:rsidR="0003319E" w:rsidP="00124FCC" w:rsidRDefault="0003319E" w14:paraId="1D749111" w14:textId="39BF1700">
            <w:pPr>
              <w:autoSpaceDE w:val="0"/>
              <w:autoSpaceDN w:val="0"/>
              <w:adjustRightInd w:val="0"/>
              <w:spacing w:line="276" w:lineRule="auto"/>
              <w:rPr>
                <w:rFonts w:ascii="Arial" w:hAnsi="Arial" w:cs="Arial"/>
                <w:color w:val="373536"/>
              </w:rPr>
            </w:pPr>
            <w:r w:rsidRPr="00124FCC">
              <w:rPr>
                <w:rFonts w:ascii="Arial" w:hAnsi="Arial" w:cs="Arial"/>
                <w:color w:val="373536"/>
              </w:rPr>
              <w:t>Pension – enhanced employer contribution (5%)</w:t>
            </w:r>
            <w:r w:rsidRPr="00124FCC" w:rsidR="00F42675">
              <w:rPr>
                <w:rFonts w:ascii="Arial" w:hAnsi="Arial" w:cs="Arial"/>
                <w:color w:val="373536"/>
              </w:rPr>
              <w:t>, with salary sacrifice scheme</w:t>
            </w:r>
          </w:p>
        </w:tc>
      </w:tr>
      <w:tr w:rsidRPr="00124FCC" w:rsidR="0003319E" w:rsidTr="00F82F55" w14:paraId="110B9DFB" w14:textId="77777777">
        <w:tc>
          <w:tcPr>
            <w:tcW w:w="636" w:type="dxa"/>
          </w:tcPr>
          <w:p w:rsidRPr="00124FCC" w:rsidR="0003319E" w:rsidP="00124FCC" w:rsidRDefault="0003319E" w14:paraId="4C7D058C" w14:textId="77777777">
            <w:pPr>
              <w:autoSpaceDE w:val="0"/>
              <w:autoSpaceDN w:val="0"/>
              <w:adjustRightInd w:val="0"/>
              <w:spacing w:line="276" w:lineRule="auto"/>
              <w:jc w:val="center"/>
              <w:rPr>
                <w:rFonts w:ascii="Arial" w:hAnsi="Arial" w:cs="Arial"/>
                <w:b/>
                <w:color w:val="373536"/>
              </w:rPr>
            </w:pPr>
            <w:r w:rsidRPr="00124FCC">
              <w:rPr>
                <w:rFonts w:ascii="Arial" w:hAnsi="Arial" w:cs="Arial"/>
                <w:b/>
                <w:color w:val="373536"/>
              </w:rPr>
              <w:drawing>
                <wp:inline distT="0" distB="0" distL="0" distR="0" wp14:anchorId="6495E01B" wp14:editId="64C3517C">
                  <wp:extent cx="263525" cy="263525"/>
                  <wp:effectExtent l="0" t="0" r="0" b="0"/>
                  <wp:docPr id="1967105722" name="Picture 1967105722"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Black Gre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525" cy="263525"/>
                          </a:xfrm>
                          <a:prstGeom prst="rect">
                            <a:avLst/>
                          </a:prstGeom>
                          <a:noFill/>
                          <a:ln>
                            <a:noFill/>
                          </a:ln>
                        </pic:spPr>
                      </pic:pic>
                    </a:graphicData>
                  </a:graphic>
                </wp:inline>
              </w:drawing>
            </w:r>
          </w:p>
        </w:tc>
        <w:tc>
          <w:tcPr>
            <w:tcW w:w="8532" w:type="dxa"/>
            <w:vAlign w:val="center"/>
          </w:tcPr>
          <w:p w:rsidRPr="00124FCC" w:rsidR="0003319E" w:rsidP="00124FCC" w:rsidRDefault="0003319E" w14:paraId="734AA0E6" w14:textId="77777777">
            <w:pPr>
              <w:autoSpaceDE w:val="0"/>
              <w:autoSpaceDN w:val="0"/>
              <w:adjustRightInd w:val="0"/>
              <w:spacing w:line="276" w:lineRule="auto"/>
              <w:rPr>
                <w:rFonts w:ascii="Arial" w:hAnsi="Arial" w:cs="Arial"/>
                <w:color w:val="373536"/>
              </w:rPr>
            </w:pPr>
            <w:r w:rsidRPr="00124FCC">
              <w:rPr>
                <w:rFonts w:ascii="Arial" w:hAnsi="Arial" w:cs="Arial"/>
                <w:color w:val="373536"/>
              </w:rPr>
              <w:t>Training and support provided</w:t>
            </w:r>
          </w:p>
        </w:tc>
      </w:tr>
      <w:tr w:rsidRPr="00124FCC" w:rsidR="00D549D1" w:rsidTr="00F82F55" w14:paraId="30987839" w14:textId="77777777">
        <w:tc>
          <w:tcPr>
            <w:tcW w:w="636" w:type="dxa"/>
          </w:tcPr>
          <w:p w:rsidRPr="00124FCC" w:rsidR="00D549D1" w:rsidP="00124FCC" w:rsidRDefault="00D549D1" w14:paraId="4C0B6EFB" w14:textId="6A2A237F">
            <w:pPr>
              <w:autoSpaceDE w:val="0"/>
              <w:autoSpaceDN w:val="0"/>
              <w:adjustRightInd w:val="0"/>
              <w:spacing w:line="276" w:lineRule="auto"/>
              <w:jc w:val="center"/>
              <w:rPr>
                <w:rFonts w:ascii="Arial" w:hAnsi="Arial" w:cs="Arial"/>
                <w:b/>
                <w:color w:val="373536"/>
              </w:rPr>
            </w:pPr>
            <w:r w:rsidRPr="00124FCC">
              <w:rPr>
                <w:rFonts w:ascii="Arial" w:hAnsi="Arial" w:cs="Arial"/>
                <w:b/>
                <w:color w:val="373536"/>
              </w:rPr>
              <w:drawing>
                <wp:inline distT="0" distB="0" distL="0" distR="0" wp14:anchorId="6DA0BFA3" wp14:editId="4AE4BDC2">
                  <wp:extent cx="263525" cy="263525"/>
                  <wp:effectExtent l="0" t="0" r="0" b="0"/>
                  <wp:docPr id="1714646453" name="Picture 1714646453"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Black Gre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525" cy="263525"/>
                          </a:xfrm>
                          <a:prstGeom prst="rect">
                            <a:avLst/>
                          </a:prstGeom>
                          <a:noFill/>
                          <a:ln>
                            <a:noFill/>
                          </a:ln>
                        </pic:spPr>
                      </pic:pic>
                    </a:graphicData>
                  </a:graphic>
                </wp:inline>
              </w:drawing>
            </w:r>
          </w:p>
        </w:tc>
        <w:tc>
          <w:tcPr>
            <w:tcW w:w="8532" w:type="dxa"/>
            <w:vAlign w:val="center"/>
          </w:tcPr>
          <w:p w:rsidRPr="00124FCC" w:rsidR="00D549D1" w:rsidP="00124FCC" w:rsidRDefault="00D549D1" w14:paraId="6DAD68C0" w14:textId="2EF70EA9">
            <w:pPr>
              <w:autoSpaceDE w:val="0"/>
              <w:autoSpaceDN w:val="0"/>
              <w:adjustRightInd w:val="0"/>
              <w:spacing w:line="276" w:lineRule="auto"/>
              <w:rPr>
                <w:rFonts w:ascii="Arial" w:hAnsi="Arial" w:cs="Arial"/>
                <w:color w:val="373536"/>
              </w:rPr>
            </w:pPr>
            <w:r w:rsidRPr="00124FCC">
              <w:rPr>
                <w:rFonts w:ascii="Arial" w:hAnsi="Arial" w:cs="Arial"/>
                <w:color w:val="373536"/>
              </w:rPr>
              <w:t xml:space="preserve">Independent </w:t>
            </w:r>
            <w:r w:rsidRPr="00124FCC" w:rsidR="00F048B8">
              <w:rPr>
                <w:rFonts w:ascii="Arial" w:hAnsi="Arial" w:cs="Arial"/>
                <w:color w:val="373536"/>
              </w:rPr>
              <w:t xml:space="preserve">wellbeing, </w:t>
            </w:r>
            <w:r w:rsidRPr="00124FCC">
              <w:rPr>
                <w:rFonts w:ascii="Arial" w:hAnsi="Arial" w:cs="Arial"/>
                <w:color w:val="373536"/>
              </w:rPr>
              <w:t>personal, workplace and financial advice from our Employee Assistance Programme</w:t>
            </w:r>
            <w:r w:rsidRPr="00124FCC" w:rsidR="000D1EB1">
              <w:rPr>
                <w:rFonts w:ascii="Arial" w:hAnsi="Arial" w:cs="Arial"/>
                <w:color w:val="373536"/>
              </w:rPr>
              <w:t>.</w:t>
            </w:r>
          </w:p>
        </w:tc>
      </w:tr>
      <w:tr w:rsidRPr="00124FCC" w:rsidR="0003319E" w:rsidTr="00371B3C" w14:paraId="6AD8B61C" w14:textId="77777777">
        <w:trPr>
          <w:trHeight w:val="888"/>
        </w:trPr>
        <w:tc>
          <w:tcPr>
            <w:tcW w:w="636" w:type="dxa"/>
          </w:tcPr>
          <w:p w:rsidRPr="00124FCC" w:rsidR="0003319E" w:rsidP="00124FCC" w:rsidRDefault="0003319E" w14:paraId="05B85491" w14:textId="77777777">
            <w:pPr>
              <w:autoSpaceDE w:val="0"/>
              <w:autoSpaceDN w:val="0"/>
              <w:adjustRightInd w:val="0"/>
              <w:spacing w:line="276" w:lineRule="auto"/>
              <w:jc w:val="center"/>
              <w:rPr>
                <w:rFonts w:ascii="Arial" w:hAnsi="Arial" w:cs="Arial"/>
                <w:b/>
                <w:color w:val="373536"/>
              </w:rPr>
            </w:pPr>
            <w:r w:rsidRPr="00124FCC">
              <w:rPr>
                <w:rFonts w:ascii="Arial" w:hAnsi="Arial" w:cs="Arial"/>
                <w:b/>
                <w:color w:val="373536"/>
              </w:rPr>
              <w:drawing>
                <wp:inline distT="0" distB="0" distL="0" distR="0" wp14:anchorId="3419EE8B" wp14:editId="61E124EF">
                  <wp:extent cx="263525" cy="263525"/>
                  <wp:effectExtent l="0" t="0" r="0" b="0"/>
                  <wp:docPr id="4" name="Picture 4" descr="Tick Black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Black Gre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525" cy="263525"/>
                          </a:xfrm>
                          <a:prstGeom prst="rect">
                            <a:avLst/>
                          </a:prstGeom>
                          <a:noFill/>
                          <a:ln>
                            <a:noFill/>
                          </a:ln>
                        </pic:spPr>
                      </pic:pic>
                    </a:graphicData>
                  </a:graphic>
                </wp:inline>
              </w:drawing>
            </w:r>
          </w:p>
        </w:tc>
        <w:tc>
          <w:tcPr>
            <w:tcW w:w="8532" w:type="dxa"/>
            <w:vAlign w:val="center"/>
          </w:tcPr>
          <w:p w:rsidRPr="00124FCC" w:rsidR="0003319E" w:rsidP="00124FCC" w:rsidRDefault="0003319E" w14:paraId="55279700" w14:textId="65C35599">
            <w:pPr>
              <w:autoSpaceDE w:val="0"/>
              <w:autoSpaceDN w:val="0"/>
              <w:adjustRightInd w:val="0"/>
              <w:spacing w:line="276" w:lineRule="auto"/>
              <w:rPr>
                <w:rFonts w:ascii="Arial" w:hAnsi="Arial" w:cs="Arial"/>
              </w:rPr>
            </w:pPr>
            <w:r w:rsidRPr="00124FCC">
              <w:rPr>
                <w:rFonts w:ascii="Arial" w:hAnsi="Arial" w:cs="Arial"/>
                <w:color w:val="373536"/>
              </w:rPr>
              <w:t>Make a big difference – we’re a</w:t>
            </w:r>
            <w:r w:rsidRPr="00124FCC">
              <w:rPr>
                <w:rFonts w:ascii="Arial" w:hAnsi="Arial" w:cs="Arial"/>
              </w:rPr>
              <w:t xml:space="preserve"> small organisation and everyone in the team has a big say in what we do and how we do it.</w:t>
            </w:r>
          </w:p>
        </w:tc>
      </w:tr>
    </w:tbl>
    <w:p w:rsidRPr="00124FCC" w:rsidR="0003319E" w:rsidP="00A30790" w:rsidRDefault="0003319E" w14:paraId="400205A9" w14:textId="77777777">
      <w:pPr>
        <w:pStyle w:val="NoSpacing"/>
        <w:spacing w:line="276" w:lineRule="auto"/>
        <w:rPr>
          <w:rFonts w:ascii="Arial" w:hAnsi="Arial" w:cs="Arial"/>
          <w:lang w:val="en-US"/>
        </w:rPr>
      </w:pPr>
    </w:p>
    <w:sectPr w:rsidRPr="00124FCC" w:rsidR="0003319E">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9B0" w:rsidP="007A082C" w:rsidRDefault="006609B0" w14:paraId="5BCEC7EB" w14:textId="77777777">
      <w:pPr>
        <w:spacing w:after="0" w:line="240" w:lineRule="auto"/>
      </w:pPr>
      <w:r>
        <w:separator/>
      </w:r>
    </w:p>
  </w:endnote>
  <w:endnote w:type="continuationSeparator" w:id="0">
    <w:p w:rsidR="006609B0" w:rsidP="007A082C" w:rsidRDefault="006609B0" w14:paraId="559592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06A0" w:rsidR="000E77D4" w:rsidP="7F388485" w:rsidRDefault="00D206A0" w14:paraId="2117C6C1" w14:textId="31F59250">
    <w:pPr>
      <w:jc w:val="left"/>
      <w:rPr>
        <w:rFonts w:ascii="Noto Sans" w:hAnsi="Noto Sans" w:cs="Noto Sans"/>
        <w:sz w:val="16"/>
        <w:szCs w:val="16"/>
      </w:rPr>
    </w:pPr>
    <w:r w:rsidR="7F388485">
      <w:drawing>
        <wp:anchor distT="0" distB="0" distL="114300" distR="114300" simplePos="0" relativeHeight="251658240" behindDoc="0" locked="0" layoutInCell="1" allowOverlap="1" wp14:editId="0C869962" wp14:anchorId="2772F130">
          <wp:simplePos x="0" y="0"/>
          <wp:positionH relativeFrom="column">
            <wp:posOffset>1933575</wp:posOffset>
          </wp:positionH>
          <wp:positionV relativeFrom="paragraph">
            <wp:posOffset>133350</wp:posOffset>
          </wp:positionV>
          <wp:extent cx="1731854" cy="586596"/>
          <wp:effectExtent l="0" t="0" r="1905" b="4445"/>
          <wp:wrapNone/>
          <wp:docPr id="2110555028" name="Picture 1" descr="A black text on a white background&#10;&#10;Description automatically generated with low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0555028" name="Picture 1" descr="A black text on a white background&#10;&#10;Description automatically generated with low confidenc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72200" cy="600261"/>
                  </a:xfrm>
                  <a:prstGeom prst="rect">
                    <a:avLst/>
                  </a:prstGeom>
                </pic:spPr>
              </pic:pic>
            </a:graphicData>
          </a:graphic>
          <wp14:sizeRelH relativeFrom="page">
            <wp14:pctWidth>0</wp14:pctWidth>
          </wp14:sizeRelH>
          <wp14:sizeRelV relativeFrom="page">
            <wp14:pctHeight>0</wp14:pctHeight>
          </wp14:sizeRelV>
        </wp:anchor>
      </w:drawing>
    </w:r>
    <w:r w:rsidRPr="7F388485" w:rsidR="7F388485">
      <w:rPr>
        <w:rFonts w:ascii="Noto Sans" w:hAnsi="Noto Sans" w:cs="Noto Sans"/>
        <w:sz w:val="16"/>
        <w:szCs w:val="16"/>
      </w:rPr>
      <w:t>Campaign for National Parks is a registered charity no. 295336</w:t>
    </w:r>
    <w:r w:rsidRPr="7F388485" w:rsidR="7F388485">
      <w:rPr>
        <w:rFonts w:ascii="Noto Sans" w:hAnsi="Noto Sans" w:cs="Noto Sans"/>
        <w:sz w:val="16"/>
        <w:szCs w:val="16"/>
      </w:rPr>
      <w:t xml:space="preserve"> </w:t>
    </w:r>
    <w:r w:rsidRPr="7F388485" w:rsidR="7F388485">
      <w:rPr>
        <w:rFonts w:ascii="Noto Sans" w:hAnsi="Noto Sans" w:cs="Noto Sans"/>
        <w:sz w:val="16"/>
        <w:szCs w:val="16"/>
      </w:rPr>
      <w:t xml:space="preserve">and a company limited by </w:t>
    </w:r>
    <w:r w:rsidRPr="7F388485" w:rsidR="7F388485">
      <w:rPr>
        <w:rFonts w:ascii="Noto Sans" w:hAnsi="Noto Sans" w:cs="Noto Sans"/>
        <w:sz w:val="16"/>
        <w:szCs w:val="16"/>
      </w:rPr>
      <w:t>guarantee</w:t>
    </w:r>
    <w:r w:rsidRPr="7F388485" w:rsidR="7F388485">
      <w:rPr>
        <w:rFonts w:ascii="Noto Sans" w:hAnsi="Noto Sans" w:cs="Noto Sans"/>
        <w:sz w:val="16"/>
        <w:szCs w:val="16"/>
      </w:rPr>
      <w:t xml:space="preserve"> no. 2045556</w:t>
    </w:r>
  </w:p>
  <w:p w:rsidRPr="00D206A0" w:rsidR="000E77D4" w:rsidP="7F388485" w:rsidRDefault="00D206A0" w14:paraId="2D6BD10A" w14:textId="56E3EFCD">
    <w:pPr>
      <w:jc w:val="left"/>
      <w:rPr>
        <w:rFonts w:ascii="Noto Sans" w:hAnsi="Noto Sans" w:cs="Noto Sans"/>
        <w:sz w:val="16"/>
        <w:szCs w:val="16"/>
      </w:rPr>
    </w:pPr>
    <w:r w:rsidRPr="7F388485" w:rsidR="7F388485">
      <w:rPr>
        <w:rFonts w:ascii="Noto Sans" w:hAnsi="Noto Sans" w:cs="Noto San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9B0" w:rsidP="007A082C" w:rsidRDefault="006609B0" w14:paraId="5195A81E" w14:textId="77777777">
      <w:pPr>
        <w:spacing w:after="0" w:line="240" w:lineRule="auto"/>
      </w:pPr>
      <w:r>
        <w:separator/>
      </w:r>
    </w:p>
  </w:footnote>
  <w:footnote w:type="continuationSeparator" w:id="0">
    <w:p w:rsidR="006609B0" w:rsidP="007A082C" w:rsidRDefault="006609B0" w14:paraId="6AA6DA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F77E7" w:rsidR="007A082C" w:rsidP="003F77E7" w:rsidRDefault="00B85EBD" w14:paraId="1A0C94FD" w14:textId="6E66C47C">
    <w:pPr>
      <w:pStyle w:val="NoSpacing"/>
      <w:spacing w:line="276" w:lineRule="auto"/>
      <w:jc w:val="right"/>
      <w:rPr>
        <w:rFonts w:ascii="Noto Sans" w:hAnsi="Noto Sans" w:cs="Noto Sans"/>
        <w:b/>
        <w:bCs/>
        <w:sz w:val="18"/>
        <w:szCs w:val="18"/>
      </w:rPr>
    </w:pPr>
    <w:r>
      <w:rPr>
        <w:rFonts w:ascii="Noto Sans" w:hAnsi="Noto Sans" w:cs="Noto Sans"/>
        <w:b/>
        <w:bCs/>
        <w:noProof/>
        <w:sz w:val="18"/>
        <w:szCs w:val="18"/>
      </w:rPr>
      <w:drawing>
        <wp:anchor distT="0" distB="0" distL="114300" distR="114300" simplePos="0" relativeHeight="251658240" behindDoc="0" locked="0" layoutInCell="1" allowOverlap="1" wp14:anchorId="0D24BBA5" wp14:editId="553F6987">
          <wp:simplePos x="0" y="0"/>
          <wp:positionH relativeFrom="margin">
            <wp:posOffset>2388235</wp:posOffset>
          </wp:positionH>
          <wp:positionV relativeFrom="paragraph">
            <wp:posOffset>-76200</wp:posOffset>
          </wp:positionV>
          <wp:extent cx="3337560" cy="584200"/>
          <wp:effectExtent l="0" t="0" r="0" b="6350"/>
          <wp:wrapTopAndBottom/>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37560" cy="58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E9382"/>
    <w:multiLevelType w:val="hybridMultilevel"/>
    <w:tmpl w:val="B58EA892"/>
    <w:lvl w:ilvl="0" w:tplc="06C61940">
      <w:numFmt w:val="bullet"/>
      <w:lvlText w:val="-"/>
      <w:lvlJc w:val="left"/>
      <w:rPr>
        <w:rFonts w:hint="default" w:ascii="Noto Sans" w:hAnsi="Noto Sans" w:cs="Noto Sans" w:eastAsia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E57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DDE0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2C9C435"/>
    <w:multiLevelType w:val="hybridMultilevel"/>
    <w:tmpl w:val="57A02E94"/>
    <w:lvl w:ilvl="0" w:tplc="06C61940">
      <w:numFmt w:val="bullet"/>
      <w:lvlText w:val="-"/>
      <w:lvlJc w:val="left"/>
      <w:rPr>
        <w:rFonts w:hint="default" w:ascii="Noto Sans" w:hAnsi="Noto Sans" w:cs="Noto Sans" w:eastAsia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796F51"/>
    <w:multiLevelType w:val="hybridMultilevel"/>
    <w:tmpl w:val="3C248D60"/>
    <w:lvl w:ilvl="0" w:tplc="118475F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B22446"/>
    <w:multiLevelType w:val="hybridMultilevel"/>
    <w:tmpl w:val="035E7242"/>
    <w:lvl w:ilvl="0" w:tplc="06C61940">
      <w:numFmt w:val="bullet"/>
      <w:lvlText w:val="-"/>
      <w:lvlJc w:val="left"/>
      <w:pPr>
        <w:ind w:left="720" w:hanging="360"/>
      </w:pPr>
      <w:rPr>
        <w:rFonts w:hint="default" w:ascii="Noto Sans" w:hAnsi="Noto Sans" w:cs="Noto San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5164AAD"/>
    <w:multiLevelType w:val="hybridMultilevel"/>
    <w:tmpl w:val="4252D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CA001C"/>
    <w:multiLevelType w:val="hybridMultilevel"/>
    <w:tmpl w:val="AC76A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C564E80"/>
    <w:multiLevelType w:val="hybridMultilevel"/>
    <w:tmpl w:val="A210BB92"/>
    <w:lvl w:ilvl="0" w:tplc="06C61940">
      <w:numFmt w:val="bullet"/>
      <w:lvlText w:val="-"/>
      <w:lvlJc w:val="left"/>
      <w:pPr>
        <w:ind w:left="720" w:hanging="360"/>
      </w:pPr>
      <w:rPr>
        <w:rFonts w:hint="default" w:ascii="Noto Sans" w:hAnsi="Noto Sans" w:cs="Noto San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61716832">
    <w:abstractNumId w:val="6"/>
  </w:num>
  <w:num w:numId="2" w16cid:durableId="648747615">
    <w:abstractNumId w:val="4"/>
  </w:num>
  <w:num w:numId="3" w16cid:durableId="60059083">
    <w:abstractNumId w:val="1"/>
  </w:num>
  <w:num w:numId="4" w16cid:durableId="1272780448">
    <w:abstractNumId w:val="2"/>
  </w:num>
  <w:num w:numId="5" w16cid:durableId="2089229247">
    <w:abstractNumId w:val="0"/>
  </w:num>
  <w:num w:numId="6" w16cid:durableId="1349409117">
    <w:abstractNumId w:val="3"/>
  </w:num>
  <w:num w:numId="7" w16cid:durableId="841973478">
    <w:abstractNumId w:val="5"/>
  </w:num>
  <w:num w:numId="8" w16cid:durableId="1899896142">
    <w:abstractNumId w:val="8"/>
  </w:num>
  <w:num w:numId="9" w16cid:durableId="71947691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42"/>
    <w:rsid w:val="00000456"/>
    <w:rsid w:val="000042BD"/>
    <w:rsid w:val="00006AB0"/>
    <w:rsid w:val="0000778A"/>
    <w:rsid w:val="00010115"/>
    <w:rsid w:val="000141BF"/>
    <w:rsid w:val="00017674"/>
    <w:rsid w:val="00017A72"/>
    <w:rsid w:val="0003319E"/>
    <w:rsid w:val="00034B6A"/>
    <w:rsid w:val="00036286"/>
    <w:rsid w:val="000427F5"/>
    <w:rsid w:val="0004701E"/>
    <w:rsid w:val="0004756E"/>
    <w:rsid w:val="0005127E"/>
    <w:rsid w:val="00052106"/>
    <w:rsid w:val="0006352E"/>
    <w:rsid w:val="0006390F"/>
    <w:rsid w:val="00067C68"/>
    <w:rsid w:val="00071DAE"/>
    <w:rsid w:val="00081F22"/>
    <w:rsid w:val="00090BC5"/>
    <w:rsid w:val="000934C6"/>
    <w:rsid w:val="000A15D4"/>
    <w:rsid w:val="000B152D"/>
    <w:rsid w:val="000B6583"/>
    <w:rsid w:val="000C7932"/>
    <w:rsid w:val="000D01CF"/>
    <w:rsid w:val="000D0783"/>
    <w:rsid w:val="000D0AF9"/>
    <w:rsid w:val="000D0B80"/>
    <w:rsid w:val="000D1EB1"/>
    <w:rsid w:val="000D2E44"/>
    <w:rsid w:val="000D54EA"/>
    <w:rsid w:val="000E13CC"/>
    <w:rsid w:val="000E64FD"/>
    <w:rsid w:val="000E77D4"/>
    <w:rsid w:val="000F1335"/>
    <w:rsid w:val="001137D4"/>
    <w:rsid w:val="00114081"/>
    <w:rsid w:val="00120735"/>
    <w:rsid w:val="00124FCC"/>
    <w:rsid w:val="00125A53"/>
    <w:rsid w:val="00126FC0"/>
    <w:rsid w:val="00130EEE"/>
    <w:rsid w:val="00140BEC"/>
    <w:rsid w:val="0015459F"/>
    <w:rsid w:val="00155FEE"/>
    <w:rsid w:val="00156EB3"/>
    <w:rsid w:val="00156FC9"/>
    <w:rsid w:val="00162394"/>
    <w:rsid w:val="001671D7"/>
    <w:rsid w:val="00170188"/>
    <w:rsid w:val="0017684C"/>
    <w:rsid w:val="00182386"/>
    <w:rsid w:val="00191866"/>
    <w:rsid w:val="00197295"/>
    <w:rsid w:val="001A03E1"/>
    <w:rsid w:val="001A04CF"/>
    <w:rsid w:val="001A1B0A"/>
    <w:rsid w:val="001A3C0B"/>
    <w:rsid w:val="001A4427"/>
    <w:rsid w:val="001B2B07"/>
    <w:rsid w:val="001C2BAE"/>
    <w:rsid w:val="001D22CB"/>
    <w:rsid w:val="001E031C"/>
    <w:rsid w:val="001E162E"/>
    <w:rsid w:val="001F2942"/>
    <w:rsid w:val="001F3772"/>
    <w:rsid w:val="001F532B"/>
    <w:rsid w:val="001F73F9"/>
    <w:rsid w:val="002037AA"/>
    <w:rsid w:val="00203895"/>
    <w:rsid w:val="00217A96"/>
    <w:rsid w:val="00220D39"/>
    <w:rsid w:val="00226BB3"/>
    <w:rsid w:val="00231DCD"/>
    <w:rsid w:val="0024101F"/>
    <w:rsid w:val="00254480"/>
    <w:rsid w:val="00270252"/>
    <w:rsid w:val="00270457"/>
    <w:rsid w:val="00282BB7"/>
    <w:rsid w:val="00284ECF"/>
    <w:rsid w:val="002854F5"/>
    <w:rsid w:val="002878C9"/>
    <w:rsid w:val="002972B0"/>
    <w:rsid w:val="002B3815"/>
    <w:rsid w:val="002B70AA"/>
    <w:rsid w:val="002C0FEA"/>
    <w:rsid w:val="002C299D"/>
    <w:rsid w:val="002C5EB1"/>
    <w:rsid w:val="002D113D"/>
    <w:rsid w:val="002D59C0"/>
    <w:rsid w:val="002D5E0C"/>
    <w:rsid w:val="002E4EBD"/>
    <w:rsid w:val="002F1144"/>
    <w:rsid w:val="002F5CA7"/>
    <w:rsid w:val="00302C4F"/>
    <w:rsid w:val="00305E14"/>
    <w:rsid w:val="003116FA"/>
    <w:rsid w:val="003136F2"/>
    <w:rsid w:val="00315020"/>
    <w:rsid w:val="0031872C"/>
    <w:rsid w:val="00321715"/>
    <w:rsid w:val="00321BA7"/>
    <w:rsid w:val="0032452C"/>
    <w:rsid w:val="00324BDC"/>
    <w:rsid w:val="00324D35"/>
    <w:rsid w:val="0033076B"/>
    <w:rsid w:val="00330C2F"/>
    <w:rsid w:val="003371D5"/>
    <w:rsid w:val="00340B89"/>
    <w:rsid w:val="00344E09"/>
    <w:rsid w:val="00361AEF"/>
    <w:rsid w:val="00362571"/>
    <w:rsid w:val="00371B3C"/>
    <w:rsid w:val="00371BDA"/>
    <w:rsid w:val="003727ED"/>
    <w:rsid w:val="00373688"/>
    <w:rsid w:val="003766FD"/>
    <w:rsid w:val="0038015E"/>
    <w:rsid w:val="003820BF"/>
    <w:rsid w:val="00382403"/>
    <w:rsid w:val="003B1ADF"/>
    <w:rsid w:val="003B5B14"/>
    <w:rsid w:val="003B63AD"/>
    <w:rsid w:val="003B6B92"/>
    <w:rsid w:val="003B7964"/>
    <w:rsid w:val="003C2101"/>
    <w:rsid w:val="003C3E0F"/>
    <w:rsid w:val="003D19C8"/>
    <w:rsid w:val="003D1D51"/>
    <w:rsid w:val="003D5492"/>
    <w:rsid w:val="003D7D3B"/>
    <w:rsid w:val="003E0DF9"/>
    <w:rsid w:val="003E7ADF"/>
    <w:rsid w:val="003F1E58"/>
    <w:rsid w:val="003F67A2"/>
    <w:rsid w:val="003F77E7"/>
    <w:rsid w:val="004062CA"/>
    <w:rsid w:val="004103A7"/>
    <w:rsid w:val="0041340E"/>
    <w:rsid w:val="0041356B"/>
    <w:rsid w:val="004200E8"/>
    <w:rsid w:val="004256BC"/>
    <w:rsid w:val="00427BE0"/>
    <w:rsid w:val="00441235"/>
    <w:rsid w:val="00453F5D"/>
    <w:rsid w:val="004546FE"/>
    <w:rsid w:val="00461B93"/>
    <w:rsid w:val="0047533B"/>
    <w:rsid w:val="004776DB"/>
    <w:rsid w:val="004A1695"/>
    <w:rsid w:val="004A307E"/>
    <w:rsid w:val="004A407F"/>
    <w:rsid w:val="004B2E20"/>
    <w:rsid w:val="004B3287"/>
    <w:rsid w:val="004B3C22"/>
    <w:rsid w:val="004B6EE5"/>
    <w:rsid w:val="004B7118"/>
    <w:rsid w:val="004C0F2C"/>
    <w:rsid w:val="004C2C63"/>
    <w:rsid w:val="004C5D5C"/>
    <w:rsid w:val="004D35A1"/>
    <w:rsid w:val="004E04C1"/>
    <w:rsid w:val="004E1AE9"/>
    <w:rsid w:val="004E6A72"/>
    <w:rsid w:val="004E7062"/>
    <w:rsid w:val="004F2D82"/>
    <w:rsid w:val="005005EF"/>
    <w:rsid w:val="00503A62"/>
    <w:rsid w:val="005102A1"/>
    <w:rsid w:val="00512700"/>
    <w:rsid w:val="005152C3"/>
    <w:rsid w:val="005265BD"/>
    <w:rsid w:val="005474B2"/>
    <w:rsid w:val="00555422"/>
    <w:rsid w:val="00555D0F"/>
    <w:rsid w:val="005639A6"/>
    <w:rsid w:val="00563CAA"/>
    <w:rsid w:val="005642FA"/>
    <w:rsid w:val="005715F3"/>
    <w:rsid w:val="005764DA"/>
    <w:rsid w:val="00576CE6"/>
    <w:rsid w:val="00595BC9"/>
    <w:rsid w:val="005A0C6A"/>
    <w:rsid w:val="005A2EB7"/>
    <w:rsid w:val="005B249F"/>
    <w:rsid w:val="005B2B74"/>
    <w:rsid w:val="005B734E"/>
    <w:rsid w:val="005C1ACB"/>
    <w:rsid w:val="005C617C"/>
    <w:rsid w:val="005D4364"/>
    <w:rsid w:val="005D6C26"/>
    <w:rsid w:val="005E2E95"/>
    <w:rsid w:val="005F1C5F"/>
    <w:rsid w:val="005F7329"/>
    <w:rsid w:val="0060471D"/>
    <w:rsid w:val="00611A59"/>
    <w:rsid w:val="00621ED3"/>
    <w:rsid w:val="00622793"/>
    <w:rsid w:val="0063089B"/>
    <w:rsid w:val="00642AC9"/>
    <w:rsid w:val="00645A49"/>
    <w:rsid w:val="006460B8"/>
    <w:rsid w:val="006476CC"/>
    <w:rsid w:val="00651654"/>
    <w:rsid w:val="00654247"/>
    <w:rsid w:val="006609B0"/>
    <w:rsid w:val="00667304"/>
    <w:rsid w:val="00667A6F"/>
    <w:rsid w:val="00674F19"/>
    <w:rsid w:val="006756E6"/>
    <w:rsid w:val="00693C0A"/>
    <w:rsid w:val="006A710A"/>
    <w:rsid w:val="006A7458"/>
    <w:rsid w:val="006B0806"/>
    <w:rsid w:val="006B5223"/>
    <w:rsid w:val="006B7DA2"/>
    <w:rsid w:val="006B7FBF"/>
    <w:rsid w:val="006C3897"/>
    <w:rsid w:val="006C6E2C"/>
    <w:rsid w:val="006D4680"/>
    <w:rsid w:val="006F232D"/>
    <w:rsid w:val="00705F5C"/>
    <w:rsid w:val="0070704C"/>
    <w:rsid w:val="007141B9"/>
    <w:rsid w:val="007301E6"/>
    <w:rsid w:val="00735108"/>
    <w:rsid w:val="007505E0"/>
    <w:rsid w:val="00753C7D"/>
    <w:rsid w:val="007619CB"/>
    <w:rsid w:val="00762A6A"/>
    <w:rsid w:val="00765426"/>
    <w:rsid w:val="00785F17"/>
    <w:rsid w:val="007A082C"/>
    <w:rsid w:val="007A5AD4"/>
    <w:rsid w:val="007B1AFB"/>
    <w:rsid w:val="007B1E3B"/>
    <w:rsid w:val="007B29CC"/>
    <w:rsid w:val="007B5198"/>
    <w:rsid w:val="007B586D"/>
    <w:rsid w:val="007C3E75"/>
    <w:rsid w:val="007C56CA"/>
    <w:rsid w:val="007C5A8D"/>
    <w:rsid w:val="007C6255"/>
    <w:rsid w:val="007D1042"/>
    <w:rsid w:val="007D40A9"/>
    <w:rsid w:val="007D4394"/>
    <w:rsid w:val="007E0056"/>
    <w:rsid w:val="007E0E74"/>
    <w:rsid w:val="007E6AF0"/>
    <w:rsid w:val="007E7769"/>
    <w:rsid w:val="007E7D37"/>
    <w:rsid w:val="007F4BE0"/>
    <w:rsid w:val="00802F83"/>
    <w:rsid w:val="00803117"/>
    <w:rsid w:val="00817126"/>
    <w:rsid w:val="00823BF0"/>
    <w:rsid w:val="0082681B"/>
    <w:rsid w:val="008279A3"/>
    <w:rsid w:val="00830855"/>
    <w:rsid w:val="0083204D"/>
    <w:rsid w:val="008349CA"/>
    <w:rsid w:val="00834EE8"/>
    <w:rsid w:val="00836809"/>
    <w:rsid w:val="00844634"/>
    <w:rsid w:val="008469D1"/>
    <w:rsid w:val="008579E9"/>
    <w:rsid w:val="00860305"/>
    <w:rsid w:val="00862566"/>
    <w:rsid w:val="00863E47"/>
    <w:rsid w:val="0086581B"/>
    <w:rsid w:val="00874EE1"/>
    <w:rsid w:val="008821BF"/>
    <w:rsid w:val="008858C7"/>
    <w:rsid w:val="00887E74"/>
    <w:rsid w:val="00893064"/>
    <w:rsid w:val="00895F32"/>
    <w:rsid w:val="008B2C7F"/>
    <w:rsid w:val="008B5015"/>
    <w:rsid w:val="008C0FC3"/>
    <w:rsid w:val="008C7200"/>
    <w:rsid w:val="008E20DA"/>
    <w:rsid w:val="008E42AC"/>
    <w:rsid w:val="008F08C1"/>
    <w:rsid w:val="0090523D"/>
    <w:rsid w:val="00906183"/>
    <w:rsid w:val="0092024F"/>
    <w:rsid w:val="00924C30"/>
    <w:rsid w:val="00927E15"/>
    <w:rsid w:val="00930508"/>
    <w:rsid w:val="00934091"/>
    <w:rsid w:val="00935B2F"/>
    <w:rsid w:val="0094130D"/>
    <w:rsid w:val="00941A7E"/>
    <w:rsid w:val="00946D1A"/>
    <w:rsid w:val="00950271"/>
    <w:rsid w:val="0095083B"/>
    <w:rsid w:val="009517F0"/>
    <w:rsid w:val="00953491"/>
    <w:rsid w:val="00954466"/>
    <w:rsid w:val="00955AF6"/>
    <w:rsid w:val="00963C95"/>
    <w:rsid w:val="00966684"/>
    <w:rsid w:val="00966B23"/>
    <w:rsid w:val="009709B2"/>
    <w:rsid w:val="009722A7"/>
    <w:rsid w:val="00975084"/>
    <w:rsid w:val="009759CC"/>
    <w:rsid w:val="00977166"/>
    <w:rsid w:val="00981D74"/>
    <w:rsid w:val="00982CED"/>
    <w:rsid w:val="00991FC9"/>
    <w:rsid w:val="0099353C"/>
    <w:rsid w:val="00993867"/>
    <w:rsid w:val="0099557E"/>
    <w:rsid w:val="009960E1"/>
    <w:rsid w:val="009B3A79"/>
    <w:rsid w:val="009C18F1"/>
    <w:rsid w:val="009D5FD0"/>
    <w:rsid w:val="009D63EB"/>
    <w:rsid w:val="009E1C57"/>
    <w:rsid w:val="009E3ABA"/>
    <w:rsid w:val="009E51CB"/>
    <w:rsid w:val="009F3EFA"/>
    <w:rsid w:val="00A01C5C"/>
    <w:rsid w:val="00A0290C"/>
    <w:rsid w:val="00A07F68"/>
    <w:rsid w:val="00A16843"/>
    <w:rsid w:val="00A16C90"/>
    <w:rsid w:val="00A21D25"/>
    <w:rsid w:val="00A25C5B"/>
    <w:rsid w:val="00A27949"/>
    <w:rsid w:val="00A30790"/>
    <w:rsid w:val="00A3644C"/>
    <w:rsid w:val="00A3685C"/>
    <w:rsid w:val="00A40CDE"/>
    <w:rsid w:val="00A46E58"/>
    <w:rsid w:val="00A50D98"/>
    <w:rsid w:val="00A66E59"/>
    <w:rsid w:val="00A73CF7"/>
    <w:rsid w:val="00A75E9A"/>
    <w:rsid w:val="00A87C8E"/>
    <w:rsid w:val="00A919CA"/>
    <w:rsid w:val="00A94A67"/>
    <w:rsid w:val="00A974EE"/>
    <w:rsid w:val="00AA3DA6"/>
    <w:rsid w:val="00AB042E"/>
    <w:rsid w:val="00AB23EC"/>
    <w:rsid w:val="00AB3F09"/>
    <w:rsid w:val="00AD283E"/>
    <w:rsid w:val="00AE693D"/>
    <w:rsid w:val="00AF13CD"/>
    <w:rsid w:val="00AF3A88"/>
    <w:rsid w:val="00AF5213"/>
    <w:rsid w:val="00AF5376"/>
    <w:rsid w:val="00AF54DF"/>
    <w:rsid w:val="00B16199"/>
    <w:rsid w:val="00B208F9"/>
    <w:rsid w:val="00B2196B"/>
    <w:rsid w:val="00B30676"/>
    <w:rsid w:val="00B343B2"/>
    <w:rsid w:val="00B350E5"/>
    <w:rsid w:val="00B35564"/>
    <w:rsid w:val="00B36FE2"/>
    <w:rsid w:val="00B466E1"/>
    <w:rsid w:val="00B46945"/>
    <w:rsid w:val="00B613A3"/>
    <w:rsid w:val="00B65A2D"/>
    <w:rsid w:val="00B85EBD"/>
    <w:rsid w:val="00B90060"/>
    <w:rsid w:val="00B91B8E"/>
    <w:rsid w:val="00B92802"/>
    <w:rsid w:val="00B95A3E"/>
    <w:rsid w:val="00B9748A"/>
    <w:rsid w:val="00BA5EFF"/>
    <w:rsid w:val="00BB182B"/>
    <w:rsid w:val="00BB3E40"/>
    <w:rsid w:val="00BB4A28"/>
    <w:rsid w:val="00BB5E17"/>
    <w:rsid w:val="00BE3806"/>
    <w:rsid w:val="00BE3FE1"/>
    <w:rsid w:val="00BF00F8"/>
    <w:rsid w:val="00BF21DE"/>
    <w:rsid w:val="00BF22CA"/>
    <w:rsid w:val="00BF7C36"/>
    <w:rsid w:val="00C013A1"/>
    <w:rsid w:val="00C04F61"/>
    <w:rsid w:val="00C11AC8"/>
    <w:rsid w:val="00C12151"/>
    <w:rsid w:val="00C141FE"/>
    <w:rsid w:val="00C276F2"/>
    <w:rsid w:val="00C31876"/>
    <w:rsid w:val="00C36F91"/>
    <w:rsid w:val="00C41662"/>
    <w:rsid w:val="00C42FE1"/>
    <w:rsid w:val="00C571AA"/>
    <w:rsid w:val="00C615E9"/>
    <w:rsid w:val="00C7408D"/>
    <w:rsid w:val="00C91CB0"/>
    <w:rsid w:val="00C94EE3"/>
    <w:rsid w:val="00CA3320"/>
    <w:rsid w:val="00CB58B2"/>
    <w:rsid w:val="00CB6D26"/>
    <w:rsid w:val="00CC4F43"/>
    <w:rsid w:val="00CC5996"/>
    <w:rsid w:val="00CC627E"/>
    <w:rsid w:val="00CD39C1"/>
    <w:rsid w:val="00CE1275"/>
    <w:rsid w:val="00CE2783"/>
    <w:rsid w:val="00CF2DD6"/>
    <w:rsid w:val="00CF5BE0"/>
    <w:rsid w:val="00CF6345"/>
    <w:rsid w:val="00D02969"/>
    <w:rsid w:val="00D07D54"/>
    <w:rsid w:val="00D102F1"/>
    <w:rsid w:val="00D206A0"/>
    <w:rsid w:val="00D230F7"/>
    <w:rsid w:val="00D24D7B"/>
    <w:rsid w:val="00D279B3"/>
    <w:rsid w:val="00D34685"/>
    <w:rsid w:val="00D3553D"/>
    <w:rsid w:val="00D35F96"/>
    <w:rsid w:val="00D50053"/>
    <w:rsid w:val="00D5361D"/>
    <w:rsid w:val="00D54662"/>
    <w:rsid w:val="00D549D1"/>
    <w:rsid w:val="00D63EF3"/>
    <w:rsid w:val="00D67A51"/>
    <w:rsid w:val="00D7245F"/>
    <w:rsid w:val="00D7282C"/>
    <w:rsid w:val="00D751A9"/>
    <w:rsid w:val="00D75299"/>
    <w:rsid w:val="00D813DB"/>
    <w:rsid w:val="00D857A6"/>
    <w:rsid w:val="00D96DAF"/>
    <w:rsid w:val="00D96DCD"/>
    <w:rsid w:val="00DA111A"/>
    <w:rsid w:val="00DA1AED"/>
    <w:rsid w:val="00DA2C67"/>
    <w:rsid w:val="00DA41A4"/>
    <w:rsid w:val="00DB3103"/>
    <w:rsid w:val="00DB4DEF"/>
    <w:rsid w:val="00DB5475"/>
    <w:rsid w:val="00DC25CF"/>
    <w:rsid w:val="00DD09B1"/>
    <w:rsid w:val="00DD6F5D"/>
    <w:rsid w:val="00DD7CA5"/>
    <w:rsid w:val="00DE105C"/>
    <w:rsid w:val="00DE610C"/>
    <w:rsid w:val="00DE6B39"/>
    <w:rsid w:val="00DF06DA"/>
    <w:rsid w:val="00DF0EDA"/>
    <w:rsid w:val="00E32D91"/>
    <w:rsid w:val="00E32DE1"/>
    <w:rsid w:val="00E35F48"/>
    <w:rsid w:val="00E43496"/>
    <w:rsid w:val="00E44B25"/>
    <w:rsid w:val="00E510F6"/>
    <w:rsid w:val="00E52E6C"/>
    <w:rsid w:val="00E7112F"/>
    <w:rsid w:val="00E7784B"/>
    <w:rsid w:val="00E8225E"/>
    <w:rsid w:val="00E82CAA"/>
    <w:rsid w:val="00E82E94"/>
    <w:rsid w:val="00E86849"/>
    <w:rsid w:val="00E910C9"/>
    <w:rsid w:val="00E9620E"/>
    <w:rsid w:val="00E97885"/>
    <w:rsid w:val="00EB13F6"/>
    <w:rsid w:val="00EB2C92"/>
    <w:rsid w:val="00EB6266"/>
    <w:rsid w:val="00EC0451"/>
    <w:rsid w:val="00EC18D5"/>
    <w:rsid w:val="00EC2976"/>
    <w:rsid w:val="00ED0A3A"/>
    <w:rsid w:val="00ED0B4E"/>
    <w:rsid w:val="00EE0FCF"/>
    <w:rsid w:val="00EE5996"/>
    <w:rsid w:val="00EE69A8"/>
    <w:rsid w:val="00EF3A80"/>
    <w:rsid w:val="00F048B8"/>
    <w:rsid w:val="00F10539"/>
    <w:rsid w:val="00F15946"/>
    <w:rsid w:val="00F24421"/>
    <w:rsid w:val="00F2638D"/>
    <w:rsid w:val="00F3448D"/>
    <w:rsid w:val="00F37ABD"/>
    <w:rsid w:val="00F401EC"/>
    <w:rsid w:val="00F42675"/>
    <w:rsid w:val="00F44177"/>
    <w:rsid w:val="00F50CDC"/>
    <w:rsid w:val="00F53D62"/>
    <w:rsid w:val="00F6305A"/>
    <w:rsid w:val="00F6352A"/>
    <w:rsid w:val="00F67212"/>
    <w:rsid w:val="00F72E61"/>
    <w:rsid w:val="00F743EA"/>
    <w:rsid w:val="00F808C8"/>
    <w:rsid w:val="00F82F55"/>
    <w:rsid w:val="00F871E0"/>
    <w:rsid w:val="00F9130B"/>
    <w:rsid w:val="00F941EF"/>
    <w:rsid w:val="00FA28CA"/>
    <w:rsid w:val="00FA73CB"/>
    <w:rsid w:val="00FB1B4B"/>
    <w:rsid w:val="00FB34CC"/>
    <w:rsid w:val="00FB78C6"/>
    <w:rsid w:val="00FC01C0"/>
    <w:rsid w:val="00FC33E0"/>
    <w:rsid w:val="00FC7103"/>
    <w:rsid w:val="00FD337E"/>
    <w:rsid w:val="00FE1FF1"/>
    <w:rsid w:val="00FF1CED"/>
    <w:rsid w:val="02C39A95"/>
    <w:rsid w:val="07D7F37F"/>
    <w:rsid w:val="09E505E7"/>
    <w:rsid w:val="0AE75BF6"/>
    <w:rsid w:val="0B9B6838"/>
    <w:rsid w:val="0BFA9377"/>
    <w:rsid w:val="106536F4"/>
    <w:rsid w:val="1345F1D3"/>
    <w:rsid w:val="1E493254"/>
    <w:rsid w:val="261A9B1E"/>
    <w:rsid w:val="2772FC3C"/>
    <w:rsid w:val="338DDAC3"/>
    <w:rsid w:val="40FBAAE3"/>
    <w:rsid w:val="469AA39C"/>
    <w:rsid w:val="4F9313C2"/>
    <w:rsid w:val="515BF4CB"/>
    <w:rsid w:val="61793D09"/>
    <w:rsid w:val="624F3067"/>
    <w:rsid w:val="6287CCFD"/>
    <w:rsid w:val="6371D0C2"/>
    <w:rsid w:val="70383F77"/>
    <w:rsid w:val="7684421E"/>
    <w:rsid w:val="76A4868F"/>
    <w:rsid w:val="789E8F02"/>
    <w:rsid w:val="78A7E98E"/>
    <w:rsid w:val="7BAFDF7A"/>
    <w:rsid w:val="7D0825A9"/>
    <w:rsid w:val="7F388485"/>
    <w:rsid w:val="7FCDB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108B5"/>
  <w15:chartTrackingRefBased/>
  <w15:docId w15:val="{3AF3E79B-100C-4F98-B2F5-5369CC9566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19E"/>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3076B"/>
    <w:rPr>
      <w:color w:val="0000FF"/>
      <w:u w:val="single"/>
    </w:rPr>
  </w:style>
  <w:style w:type="paragraph" w:styleId="NoSpacing">
    <w:name w:val="No Spacing"/>
    <w:uiPriority w:val="1"/>
    <w:qFormat/>
    <w:rsid w:val="0033076B"/>
    <w:pPr>
      <w:spacing w:after="0" w:line="240" w:lineRule="auto"/>
    </w:pPr>
  </w:style>
  <w:style w:type="character" w:styleId="UnresolvedMention">
    <w:name w:val="Unresolved Mention"/>
    <w:basedOn w:val="DefaultParagraphFont"/>
    <w:uiPriority w:val="99"/>
    <w:semiHidden/>
    <w:unhideWhenUsed/>
    <w:rsid w:val="00A30790"/>
    <w:rPr>
      <w:color w:val="605E5C"/>
      <w:shd w:val="clear" w:color="auto" w:fill="E1DFDD"/>
    </w:rPr>
  </w:style>
  <w:style w:type="paragraph" w:styleId="Header">
    <w:name w:val="header"/>
    <w:basedOn w:val="Normal"/>
    <w:link w:val="HeaderChar"/>
    <w:uiPriority w:val="99"/>
    <w:unhideWhenUsed/>
    <w:rsid w:val="007A08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2C"/>
  </w:style>
  <w:style w:type="paragraph" w:styleId="Footer">
    <w:name w:val="footer"/>
    <w:basedOn w:val="Normal"/>
    <w:link w:val="FooterChar"/>
    <w:uiPriority w:val="99"/>
    <w:unhideWhenUsed/>
    <w:rsid w:val="007A08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2C"/>
  </w:style>
  <w:style w:type="paragraph" w:styleId="ListParagraph">
    <w:name w:val="List Paragraph"/>
    <w:basedOn w:val="Normal"/>
    <w:uiPriority w:val="34"/>
    <w:qFormat/>
    <w:rsid w:val="0003319E"/>
    <w:pPr>
      <w:ind w:left="720"/>
      <w:contextualSpacing/>
    </w:pPr>
  </w:style>
  <w:style w:type="character" w:styleId="normaltextrun" w:customStyle="1">
    <w:name w:val="normaltextrun"/>
    <w:basedOn w:val="DefaultParagraphFont"/>
    <w:rsid w:val="0003319E"/>
  </w:style>
  <w:style w:type="paragraph" w:styleId="Default" w:customStyle="1">
    <w:name w:val="Default"/>
    <w:rsid w:val="003B6B92"/>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Comment Reference"/>
    <w:basedOn w:val="DefaultParagraphFont"/>
    <w:uiPriority w:val="99"/>
    <w:semiHidden/>
    <w:unhideWhenUsed/>
    <w:rsid w:val="00D02969"/>
    <w:rPr>
      <w:sz w:val="16"/>
      <w:szCs w:val="16"/>
    </w:rPr>
  </w:style>
  <w:style w:type="paragraph" w:styleId="CommentText">
    <w:name w:val="Comment Text"/>
    <w:basedOn w:val="Normal"/>
    <w:link w:val="CommentTextChar"/>
    <w:uiPriority w:val="99"/>
    <w:unhideWhenUsed/>
    <w:rsid w:val="00D02969"/>
    <w:pPr>
      <w:spacing w:line="240" w:lineRule="auto"/>
    </w:pPr>
    <w:rPr>
      <w:sz w:val="20"/>
      <w:szCs w:val="20"/>
    </w:rPr>
  </w:style>
  <w:style w:type="character" w:styleId="CommentTextChar" w:customStyle="1">
    <w:name w:val="Comment Text Char"/>
    <w:basedOn w:val="DefaultParagraphFont"/>
    <w:link w:val="CommentText"/>
    <w:uiPriority w:val="99"/>
    <w:rsid w:val="00D02969"/>
    <w:rPr>
      <w:kern w:val="0"/>
      <w:sz w:val="20"/>
      <w:szCs w:val="20"/>
      <w14:ligatures w14:val="none"/>
    </w:rPr>
  </w:style>
  <w:style w:type="paragraph" w:styleId="CommentSubject">
    <w:name w:val="Comment Subject"/>
    <w:basedOn w:val="CommentText"/>
    <w:next w:val="CommentText"/>
    <w:link w:val="CommentSubjectChar"/>
    <w:uiPriority w:val="99"/>
    <w:semiHidden/>
    <w:unhideWhenUsed/>
    <w:rsid w:val="00D02969"/>
    <w:rPr>
      <w:b/>
      <w:bCs/>
    </w:rPr>
  </w:style>
  <w:style w:type="character" w:styleId="CommentSubjectChar" w:customStyle="1">
    <w:name w:val="Comment Subject Char"/>
    <w:basedOn w:val="CommentTextChar"/>
    <w:link w:val="CommentSubject"/>
    <w:uiPriority w:val="99"/>
    <w:semiHidden/>
    <w:rsid w:val="00D02969"/>
    <w:rPr>
      <w:b/>
      <w:bCs/>
      <w:kern w:val="0"/>
      <w:sz w:val="20"/>
      <w:szCs w:val="20"/>
      <w14:ligatures w14:val="none"/>
    </w:rPr>
  </w:style>
  <w:style w:type="paragraph" w:styleId="Revision">
    <w:name w:val="Revision"/>
    <w:hidden/>
    <w:uiPriority w:val="99"/>
    <w:semiHidden/>
    <w:rsid w:val="00955AF6"/>
    <w:pPr>
      <w:spacing w:after="0" w:line="240" w:lineRule="auto"/>
    </w:pPr>
    <w:rPr>
      <w:kern w:val="0"/>
      <w14:ligatures w14:val="none"/>
    </w:rPr>
  </w:style>
  <w:style w:type="character" w:styleId="FollowedHyperlink">
    <w:name w:val="FollowedHyperlink"/>
    <w:basedOn w:val="DefaultParagraphFont"/>
    <w:uiPriority w:val="99"/>
    <w:semiHidden/>
    <w:unhideWhenUsed/>
    <w:rsid w:val="00A21D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np.org.uk/national-parks-movement/national-parks-reimagined/"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eritagefund.org.uk/funding/national-lottery-heritage-grants-250k-10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edford\OneDrive%20-%20CAMPAIGN%20FOR%20NATIONAL%20PARKS\One%20Drive%20-%20AB\Team\National%20Parks%20Reimagined%20Project%20Manager.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c9bbed-e640-4358-b5d0-e4fdeab7c388" xsi:nil="true"/>
    <lcf76f155ced4ddcb4097134ff3c332f xmlns="a23e9128-ee04-4b27-9029-3f07c60595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33EE855C9C3B4EA90D6E159351817B" ma:contentTypeVersion="15" ma:contentTypeDescription="Create a new document." ma:contentTypeScope="" ma:versionID="b3e7f1b6e0a1617e5f85f5677f224a74">
  <xsd:schema xmlns:xsd="http://www.w3.org/2001/XMLSchema" xmlns:xs="http://www.w3.org/2001/XMLSchema" xmlns:p="http://schemas.microsoft.com/office/2006/metadata/properties" xmlns:ns2="a23e9128-ee04-4b27-9029-3f07c60595eb" xmlns:ns3="6bc9bbed-e640-4358-b5d0-e4fdeab7c388" targetNamespace="http://schemas.microsoft.com/office/2006/metadata/properties" ma:root="true" ma:fieldsID="7d0434181ea81c7070e069f9d95ccd0b" ns2:_="" ns3:_="">
    <xsd:import namespace="a23e9128-ee04-4b27-9029-3f07c60595eb"/>
    <xsd:import namespace="6bc9bbed-e640-4358-b5d0-e4fdeab7c3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9128-ee04-4b27-9029-3f07c6059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5b2418-9866-4f65-8893-00ce0c598a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9bbed-e640-4358-b5d0-e4fdeab7c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4297ed-c82c-4d04-a9e2-b5b33e1db8be}" ma:internalName="TaxCatchAll" ma:showField="CatchAllData" ma:web="6bc9bbed-e640-4358-b5d0-e4fdeab7c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AE6A-0B8E-4DEE-BEB9-23C3DE5F9818}">
  <ds:schemaRefs>
    <ds:schemaRef ds:uri="http://schemas.microsoft.com/office/2006/metadata/properties"/>
    <ds:schemaRef ds:uri="http://schemas.microsoft.com/office/infopath/2007/PartnerControls"/>
    <ds:schemaRef ds:uri="6bc9bbed-e640-4358-b5d0-e4fdeab7c388"/>
    <ds:schemaRef ds:uri="a23e9128-ee04-4b27-9029-3f07c60595eb"/>
  </ds:schemaRefs>
</ds:datastoreItem>
</file>

<file path=customXml/itemProps2.xml><?xml version="1.0" encoding="utf-8"?>
<ds:datastoreItem xmlns:ds="http://schemas.openxmlformats.org/officeDocument/2006/customXml" ds:itemID="{901D871B-4F3F-450E-AF1E-D1AB5127C8C8}">
  <ds:schemaRefs>
    <ds:schemaRef ds:uri="http://schemas.microsoft.com/sharepoint/v3/contenttype/forms"/>
  </ds:schemaRefs>
</ds:datastoreItem>
</file>

<file path=customXml/itemProps3.xml><?xml version="1.0" encoding="utf-8"?>
<ds:datastoreItem xmlns:ds="http://schemas.openxmlformats.org/officeDocument/2006/customXml" ds:itemID="{A406BD41-18FE-4822-9556-36E3AE164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e9128-ee04-4b27-9029-3f07c60595eb"/>
    <ds:schemaRef ds:uri="6bc9bbed-e640-4358-b5d0-e4fdeab7c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388BB-91E4-4832-A65E-3632AA1439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National Parks Reimagined Project Manager.dotx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Bedford</dc:creator>
  <keywords/>
  <dc:description/>
  <lastModifiedBy>Harriet Gardiner</lastModifiedBy>
  <revision>302</revision>
  <lastPrinted>2026-03-04T23:59:00.0000000Z</lastPrinted>
  <dcterms:created xsi:type="dcterms:W3CDTF">2026-01-07T02:46:00.0000000Z</dcterms:created>
  <dcterms:modified xsi:type="dcterms:W3CDTF">2026-03-06T09:04:31.7760463Z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0x010100D333EE855C9C3B4EA90D6E159351817B</vt:lpwstr>
  </property>
  <property fmtid="{D5CDD505-2E9C-101B-9397-08002B2CF9AE}" pid="3" name="MediaServiceImageTags">
    <vt:lpwstr/>
  </property>
</Properties>
</file>